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D1F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44466">
        <w:rPr>
          <w:rFonts w:ascii="Times New (W1)" w:eastAsia="Times New Roman" w:hAnsi="Times New (W1)"/>
          <w:sz w:val="28"/>
          <w:szCs w:val="28"/>
          <w:lang w:eastAsia="pt-BR"/>
        </w:rPr>
        <w:t>071/2022</w:t>
      </w:r>
    </w:p>
    <w:p w14:paraId="266653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A162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3C89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D65BE7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4877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802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0E2DAEB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957B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A5467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D8E5B9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5C8772" w14:textId="77777777" w:rsidR="00644466" w:rsidRDefault="006444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 existente da Rua Barão do Rio Branco, em toda a sua extensão.</w:t>
      </w:r>
    </w:p>
    <w:p w14:paraId="1DC50738" w14:textId="77777777" w:rsidR="000802E1" w:rsidRDefault="000802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B2AAEA" w14:textId="77777777" w:rsidR="00644466" w:rsidRDefault="006444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referida ciclofaixa necessidade de reparos na cobertura asfáltica, para que os ciclistas tenham um espaço adequado para transitar, visto que com a falta de manutenção são forçados a utilizarem a pista de rolamento, favorecendo a ocorrência de acidentes.</w:t>
      </w:r>
    </w:p>
    <w:p w14:paraId="235395FF" w14:textId="77777777" w:rsidR="000802E1" w:rsidRDefault="000802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AE19F2" w14:textId="77777777" w:rsidR="0075570F" w:rsidRPr="0075570F" w:rsidRDefault="0064446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A264F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C895F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2F235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44466">
        <w:rPr>
          <w:rFonts w:ascii="Times New Roman" w:eastAsia="Times New Roman" w:hAnsi="Times New Roman"/>
          <w:sz w:val="24"/>
          <w:szCs w:val="28"/>
          <w:lang w:eastAsia="pt-BR"/>
        </w:rPr>
        <w:t>09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76A9F6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734A5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F74CA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744C89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644466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64446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44466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44CEF5A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B21FF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8137F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64C2A5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01F76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D7CADC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02E1"/>
    <w:rsid w:val="001A25DF"/>
    <w:rsid w:val="001D141E"/>
    <w:rsid w:val="00266315"/>
    <w:rsid w:val="003030B3"/>
    <w:rsid w:val="00506EE6"/>
    <w:rsid w:val="0053668A"/>
    <w:rsid w:val="005929AD"/>
    <w:rsid w:val="00605E35"/>
    <w:rsid w:val="0062401D"/>
    <w:rsid w:val="00644466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48DE"/>
  <w15:chartTrackingRefBased/>
  <w15:docId w15:val="{EB8D7FEC-194B-4AE4-8BA7-4AE2183C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71.22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2022-05-09T18:10:00Z</dcterms:created>
  <dcterms:modified xsi:type="dcterms:W3CDTF">2022-05-09T18:10:00Z</dcterms:modified>
</cp:coreProperties>
</file>