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8216D" w14:textId="7058131B"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D850F1">
        <w:rPr>
          <w:rFonts w:ascii="Times New (W1)" w:eastAsia="Times New Roman" w:hAnsi="Times New (W1)"/>
          <w:sz w:val="28"/>
          <w:szCs w:val="28"/>
          <w:lang w:eastAsia="pt-BR"/>
        </w:rPr>
        <w:t>072/2022</w:t>
      </w:r>
    </w:p>
    <w:p w14:paraId="3B770A1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0CC1197"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FCBC5E5"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1773953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8305392" w14:textId="3B29C6EE"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00843941">
        <w:rPr>
          <w:rFonts w:ascii="Times New Roman" w:eastAsia="Times New Roman" w:hAnsi="Times New Roman"/>
          <w:sz w:val="24"/>
          <w:szCs w:val="28"/>
          <w:u w:val="single"/>
          <w:lang w:eastAsia="pt-BR"/>
        </w:rPr>
        <w:t>)</w:t>
      </w:r>
      <w:r w:rsidR="00843941" w:rsidRPr="0075570F">
        <w:rPr>
          <w:rFonts w:ascii="Times New Roman" w:eastAsia="Times New Roman" w:hAnsi="Times New Roman"/>
          <w:sz w:val="24"/>
          <w:szCs w:val="28"/>
          <w:u w:val="single"/>
          <w:lang w:eastAsia="pt-BR"/>
        </w:rPr>
        <w:t xml:space="preserve"> </w:t>
      </w:r>
      <w:r w:rsidR="00843941">
        <w:rPr>
          <w:rFonts w:ascii="Times New Roman" w:eastAsia="Times New Roman" w:hAnsi="Times New Roman"/>
          <w:sz w:val="24"/>
          <w:szCs w:val="28"/>
          <w:u w:val="single"/>
          <w:lang w:eastAsia="pt-BR"/>
        </w:rPr>
        <w:t>EVERALDO MANOEL COELHO</w:t>
      </w:r>
    </w:p>
    <w:p w14:paraId="0102D3CC"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483DEB9"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32044017"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681B9256"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EAE02AA" w14:textId="4CC16E7B" w:rsidR="00D850F1" w:rsidRDefault="00D850F1"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Sugerir análise, a fim de que seja verificada a possibilidade para instalação de sinalização de trânsito informando a proibição de estacionar na Rua 3 de Outubro, em frente ao estacionamento da Escola Municipal </w:t>
      </w:r>
      <w:proofErr w:type="spellStart"/>
      <w:r>
        <w:rPr>
          <w:rFonts w:ascii="Times New Roman" w:eastAsia="Times New Roman" w:hAnsi="Times New Roman"/>
          <w:sz w:val="24"/>
          <w:szCs w:val="28"/>
          <w:lang w:eastAsia="pt-BR"/>
        </w:rPr>
        <w:t>Kismara</w:t>
      </w:r>
      <w:proofErr w:type="spellEnd"/>
      <w:r>
        <w:rPr>
          <w:rFonts w:ascii="Times New Roman" w:eastAsia="Times New Roman" w:hAnsi="Times New Roman"/>
          <w:sz w:val="24"/>
          <w:szCs w:val="28"/>
          <w:lang w:eastAsia="pt-BR"/>
        </w:rPr>
        <w:t xml:space="preserve"> L. </w:t>
      </w:r>
      <w:proofErr w:type="spellStart"/>
      <w:r>
        <w:rPr>
          <w:rFonts w:ascii="Times New Roman" w:eastAsia="Times New Roman" w:hAnsi="Times New Roman"/>
          <w:sz w:val="24"/>
          <w:szCs w:val="28"/>
          <w:lang w:eastAsia="pt-BR"/>
        </w:rPr>
        <w:t>Walkinir</w:t>
      </w:r>
      <w:proofErr w:type="spellEnd"/>
      <w:r>
        <w:rPr>
          <w:rFonts w:ascii="Times New Roman" w:eastAsia="Times New Roman" w:hAnsi="Times New Roman"/>
          <w:sz w:val="24"/>
          <w:szCs w:val="28"/>
          <w:lang w:eastAsia="pt-BR"/>
        </w:rPr>
        <w:t xml:space="preserve"> Moreira/Chapeuzinho Vermelho e em frente ao estacionamento da Escola de Ensino Fundamental Luiz Delfino. Bem como, a instalação de sinalização indicando a proibição de parar e permanecer em frente aos portões de acesso aos referidos centros de ensino.</w:t>
      </w:r>
    </w:p>
    <w:p w14:paraId="33B8433F" w14:textId="77777777" w:rsidR="00843941" w:rsidRDefault="00843941" w:rsidP="0075570F">
      <w:pPr>
        <w:spacing w:after="0" w:line="240" w:lineRule="auto"/>
        <w:jc w:val="both"/>
        <w:rPr>
          <w:rFonts w:ascii="Times New Roman" w:eastAsia="Times New Roman" w:hAnsi="Times New Roman"/>
          <w:sz w:val="24"/>
          <w:szCs w:val="28"/>
          <w:lang w:eastAsia="pt-BR"/>
        </w:rPr>
      </w:pPr>
    </w:p>
    <w:p w14:paraId="6A9C6741" w14:textId="77777777" w:rsidR="00D850F1" w:rsidRDefault="00D850F1"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Justifica-se com o objetivo de proibir a obstrução da passagem dos veículos que estão nos estacionamentos, visto que diversos motoristas estacionam na rua, em frente aos estacionamentos. Nos portões, muitos pais ficam aguardando os alunos no portão, porém acabam prejudicando a saída dos alunos nos términos das aulas.</w:t>
      </w:r>
    </w:p>
    <w:p w14:paraId="04C9E13C" w14:textId="0D3228BE" w:rsidR="0075570F" w:rsidRPr="0075570F" w:rsidRDefault="00D850F1"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4FD2752A"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57E5B934"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22FEDDC7" w14:textId="5D9F6995"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D850F1">
        <w:rPr>
          <w:rFonts w:ascii="Times New Roman" w:eastAsia="Times New Roman" w:hAnsi="Times New Roman"/>
          <w:sz w:val="24"/>
          <w:szCs w:val="28"/>
          <w:lang w:eastAsia="pt-BR"/>
        </w:rPr>
        <w:t>16 de maio de 2022</w:t>
      </w:r>
      <w:r w:rsidRPr="0075570F">
        <w:rPr>
          <w:rFonts w:ascii="Times New Roman" w:eastAsia="Times New Roman" w:hAnsi="Times New Roman"/>
          <w:sz w:val="24"/>
          <w:szCs w:val="28"/>
          <w:lang w:eastAsia="pt-BR"/>
        </w:rPr>
        <w:t>.</w:t>
      </w:r>
    </w:p>
    <w:p w14:paraId="268EE5A0"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30BE5CB"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0A7B7F35"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3ECBBB4B" w14:textId="43172DDF"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D850F1">
        <w:rPr>
          <w:rFonts w:ascii="Times New Roman" w:eastAsia="Times New Roman" w:hAnsi="Times New Roman"/>
          <w:sz w:val="24"/>
          <w:szCs w:val="28"/>
          <w:lang w:eastAsia="pt-BR"/>
        </w:rPr>
        <w:t>Everaldo Manoel Coelho</w:t>
      </w:r>
    </w:p>
    <w:p w14:paraId="28DCF813"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4025C3D9"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03D73899" w14:textId="77777777" w:rsidR="0075570F" w:rsidRPr="0075570F" w:rsidRDefault="00266315"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Manoel E. </w:t>
      </w:r>
      <w:proofErr w:type="spellStart"/>
      <w:r>
        <w:rPr>
          <w:rFonts w:ascii="Times New Roman" w:eastAsia="Times New Roman" w:hAnsi="Times New Roman"/>
          <w:sz w:val="24"/>
          <w:szCs w:val="28"/>
          <w:lang w:eastAsia="pt-BR"/>
        </w:rPr>
        <w:t>Burgardt</w:t>
      </w:r>
      <w:proofErr w:type="spellEnd"/>
    </w:p>
    <w:p w14:paraId="72A2F41C"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707BCEA7"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58B3DFDE"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A25DF"/>
    <w:rsid w:val="001D141E"/>
    <w:rsid w:val="00266315"/>
    <w:rsid w:val="003030B3"/>
    <w:rsid w:val="00506EE6"/>
    <w:rsid w:val="0053668A"/>
    <w:rsid w:val="00605E35"/>
    <w:rsid w:val="0062401D"/>
    <w:rsid w:val="0075570F"/>
    <w:rsid w:val="007D6552"/>
    <w:rsid w:val="00843941"/>
    <w:rsid w:val="008533A7"/>
    <w:rsid w:val="0095688A"/>
    <w:rsid w:val="009A668E"/>
    <w:rsid w:val="00A3167C"/>
    <w:rsid w:val="00AA3B7D"/>
    <w:rsid w:val="00CD3940"/>
    <w:rsid w:val="00D8403B"/>
    <w:rsid w:val="00D850F1"/>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0676"/>
  <w15:chartTrackingRefBased/>
  <w15:docId w15:val="{550266E1-CF3A-4D94-8414-CF13CD01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72.22</Template>
  <TotalTime>9</TotalTime>
  <Pages>1</Pages>
  <Words>207</Words>
  <Characters>1120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cp:lastPrinted>2022-05-16T18:35:00Z</cp:lastPrinted>
  <dcterms:created xsi:type="dcterms:W3CDTF">2022-05-16T18:44:00Z</dcterms:created>
  <dcterms:modified xsi:type="dcterms:W3CDTF">2022-05-16T18:44:00Z</dcterms:modified>
</cp:coreProperties>
</file>