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AB9B" w14:textId="781831A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27D7F">
        <w:rPr>
          <w:rFonts w:ascii="Times New (W1)" w:eastAsia="Times New Roman" w:hAnsi="Times New (W1)"/>
          <w:sz w:val="28"/>
          <w:szCs w:val="28"/>
          <w:lang w:eastAsia="pt-BR"/>
        </w:rPr>
        <w:t>075/2022</w:t>
      </w:r>
    </w:p>
    <w:p w14:paraId="55422F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2710A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B7E8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A70E19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8BF903" w14:textId="7B09C8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57CB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3FDCABA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B2DF8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36AD3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9FE90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A8F5B7" w14:textId="416E1D3D" w:rsidR="00327D7F" w:rsidRDefault="00327D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identifique através da instalação de placas, todos os terrenos pertencentes ao Município.</w:t>
      </w:r>
    </w:p>
    <w:p w14:paraId="386491CA" w14:textId="77777777" w:rsidR="00457CBA" w:rsidRDefault="00457C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65A8E8" w14:textId="0539CA0E" w:rsidR="00327D7F" w:rsidRDefault="00327D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proporcionar maior transparência, facilitar a fiscalização em relação a limpeza e manutenção do local e também como uma medida de informação, para que o munícipe tenha a ciência de quais terrenos são de propriedade do Município.</w:t>
      </w:r>
    </w:p>
    <w:p w14:paraId="15091C22" w14:textId="77777777" w:rsidR="00457CBA" w:rsidRDefault="00457C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BB8769" w14:textId="5D0DB508" w:rsidR="0075570F" w:rsidRPr="0075570F" w:rsidRDefault="00327D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A46A72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866A9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4E9C5" w14:textId="5FE0901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27D7F">
        <w:rPr>
          <w:rFonts w:ascii="Times New Roman" w:eastAsia="Times New Roman" w:hAnsi="Times New Roman"/>
          <w:sz w:val="24"/>
          <w:szCs w:val="28"/>
          <w:lang w:eastAsia="pt-BR"/>
        </w:rPr>
        <w:t>23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578F12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C81CB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017CA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F170D85" w14:textId="0D2A2CF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27D7F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27D7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27D7F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26E89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A83E5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26C0EC7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67FE89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40A01A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EF457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539FF"/>
    <w:rsid w:val="001A25DF"/>
    <w:rsid w:val="001D141E"/>
    <w:rsid w:val="00266315"/>
    <w:rsid w:val="003030B3"/>
    <w:rsid w:val="00327D7F"/>
    <w:rsid w:val="00457CBA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0ED3"/>
  <w15:chartTrackingRefBased/>
  <w15:docId w15:val="{82C2E62B-1EA3-4DFC-976C-2508790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75.22</Template>
  <TotalTime>17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2022-05-23T16:41:00Z</dcterms:created>
  <dcterms:modified xsi:type="dcterms:W3CDTF">2022-05-23T16:41:00Z</dcterms:modified>
</cp:coreProperties>
</file>