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A56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C3AE5">
        <w:rPr>
          <w:rFonts w:ascii="Times New (W1)" w:eastAsia="Times New Roman" w:hAnsi="Times New (W1)"/>
          <w:sz w:val="28"/>
          <w:szCs w:val="28"/>
          <w:lang w:eastAsia="pt-BR"/>
        </w:rPr>
        <w:t>076/2022</w:t>
      </w:r>
    </w:p>
    <w:p w14:paraId="6E4C36A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D8A7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A8C5A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BB240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57A8C6" w14:textId="60E18C5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8211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0DF27F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0DA9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1BE28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6CEC18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C7A4C1" w14:textId="083B762D" w:rsidR="007C3AE5" w:rsidRDefault="007C3A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Ricardo Pommerening, com execução de patrolamento da via.</w:t>
      </w:r>
    </w:p>
    <w:p w14:paraId="6C314F12" w14:textId="77777777" w:rsidR="00882114" w:rsidRDefault="0088211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DFD244" w14:textId="47D174E4" w:rsidR="007C3AE5" w:rsidRDefault="007C3A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e facilitar aos moradores o acesso às suas residências.</w:t>
      </w:r>
    </w:p>
    <w:p w14:paraId="497E2AC4" w14:textId="77777777" w:rsidR="00882114" w:rsidRDefault="0088211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E2C8AF" w14:textId="6B927343" w:rsidR="0075570F" w:rsidRPr="0075570F" w:rsidRDefault="007C3A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B39B25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7BD2D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53E867" w14:textId="38D3DE3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C3AE5">
        <w:rPr>
          <w:rFonts w:ascii="Times New Roman" w:eastAsia="Times New Roman" w:hAnsi="Times New Roman"/>
          <w:sz w:val="24"/>
          <w:szCs w:val="28"/>
          <w:lang w:eastAsia="pt-BR"/>
        </w:rPr>
        <w:t>23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A07AC1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6174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BC486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E33345F" w14:textId="47D2AB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C3AE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7C3AE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C3AE5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D6CF1E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884EF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34AD1E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863087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A47D78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12529C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C691C"/>
    <w:rsid w:val="006E354B"/>
    <w:rsid w:val="0075570F"/>
    <w:rsid w:val="007C3AE5"/>
    <w:rsid w:val="007D6552"/>
    <w:rsid w:val="008533A7"/>
    <w:rsid w:val="00882114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8F3D"/>
  <w15:chartTrackingRefBased/>
  <w15:docId w15:val="{66DDD73D-2E83-4C2E-9CCC-A3390E1C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76.22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2022-05-23T16:42:00Z</dcterms:created>
  <dcterms:modified xsi:type="dcterms:W3CDTF">2022-05-23T16:42:00Z</dcterms:modified>
</cp:coreProperties>
</file>