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4C70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80C22">
        <w:rPr>
          <w:rFonts w:ascii="Times New (W1)" w:eastAsia="Times New Roman" w:hAnsi="Times New (W1)"/>
          <w:sz w:val="28"/>
          <w:szCs w:val="28"/>
          <w:lang w:eastAsia="pt-BR"/>
        </w:rPr>
        <w:t>078/2022</w:t>
      </w:r>
    </w:p>
    <w:p w14:paraId="0EA8479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CF631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85CA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CA6D4C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3D77A3" w14:textId="180D964B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F3E1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7C237B9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49EFE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846D4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60C48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2174F0" w14:textId="5C4B72D7" w:rsidR="00E80C22" w:rsidRDefault="00E80C2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Tifa Albrecht, com execução de ensaibramento e patrolamento da via.</w:t>
      </w:r>
    </w:p>
    <w:p w14:paraId="558199C4" w14:textId="77777777" w:rsidR="00CF3E10" w:rsidRDefault="00CF3E1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4DDB06" w14:textId="67F4D11D" w:rsidR="00E80C22" w:rsidRDefault="00E80C2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boas condições de trafegabilidade, e facilitar aos moradores o acesso às suas residências.</w:t>
      </w:r>
    </w:p>
    <w:p w14:paraId="3607285E" w14:textId="77777777" w:rsidR="00CF3E10" w:rsidRDefault="00CF3E1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5FA444" w14:textId="311B0104" w:rsidR="0075570F" w:rsidRPr="0075570F" w:rsidRDefault="00E80C2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D2D93E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8FDE89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58EA8A" w14:textId="37EF94A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80C22">
        <w:rPr>
          <w:rFonts w:ascii="Times New Roman" w:eastAsia="Times New Roman" w:hAnsi="Times New Roman"/>
          <w:sz w:val="24"/>
          <w:szCs w:val="28"/>
          <w:lang w:eastAsia="pt-BR"/>
        </w:rPr>
        <w:t>23 de maio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82A6F8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0534C9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C6B30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2CFBDC2" w14:textId="2E3049FD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E80C22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E80C22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E80C22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36AF929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989AC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175B268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B4A26E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6C2838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F3D446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85128"/>
    <w:rsid w:val="00CD3940"/>
    <w:rsid w:val="00CF3E10"/>
    <w:rsid w:val="00D866E9"/>
    <w:rsid w:val="00D90C74"/>
    <w:rsid w:val="00D9735F"/>
    <w:rsid w:val="00E80C22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03EC"/>
  <w15:chartTrackingRefBased/>
  <w15:docId w15:val="{F08C0D9A-933A-497F-A6AA-AE9DF4A6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78.22</Template>
  <TotalTime>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2022-05-23T16:43:00Z</dcterms:created>
  <dcterms:modified xsi:type="dcterms:W3CDTF">2022-05-23T16:43:00Z</dcterms:modified>
</cp:coreProperties>
</file>