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F3690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75C2F">
        <w:rPr>
          <w:rFonts w:ascii="Times New (W1)" w:eastAsia="Times New Roman" w:hAnsi="Times New (W1)"/>
          <w:sz w:val="28"/>
          <w:szCs w:val="28"/>
          <w:lang w:eastAsia="pt-BR"/>
        </w:rPr>
        <w:t>079/2022</w:t>
      </w:r>
    </w:p>
    <w:p w14:paraId="49DD051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F19D1F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9A00C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B1C7D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EFFD6DA" w14:textId="3C7BB316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160C8B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27E247E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EED598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290B6D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64C2EFF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57C5708" w14:textId="70923944" w:rsidR="00575C2F" w:rsidRDefault="00575C2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análise com o intuito de verificar a possibilidade de alteração da localização das faixas de pedestres próximas ao cruzamento entre a Rua Marechal Castelo Branco e as ruas laterais, para que sejam pintadas deixando o espaço de cerca de cinco metros de distância da esquina. </w:t>
      </w:r>
    </w:p>
    <w:p w14:paraId="34ABE395" w14:textId="77777777" w:rsidR="00160C8B" w:rsidRDefault="00160C8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E239D42" w14:textId="4146AAF6" w:rsidR="00575C2F" w:rsidRDefault="00575C2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pois, atualmente a pintura da faixa é realizada muito próxima do cruzamento, fazendo com que o veículo que está saindo da rua lateral, tenha que parar em cima da faixa para poder visualizar o tráfego da Rua Marechal Castelo Branco, ocasionando assim, insegurança, conflito entre pedestre e motorista, além de infração ao motorista, por estar parado com o veículo sobre a faixa.</w:t>
      </w:r>
    </w:p>
    <w:p w14:paraId="4F19856B" w14:textId="77777777" w:rsidR="00160C8B" w:rsidRDefault="00160C8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754AE2A" w14:textId="77777777" w:rsidR="0075570F" w:rsidRPr="0075570F" w:rsidRDefault="00575C2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76AA5C25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9DDDF3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5852F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75C2F">
        <w:rPr>
          <w:rFonts w:ascii="Times New Roman" w:eastAsia="Times New Roman" w:hAnsi="Times New Roman"/>
          <w:sz w:val="24"/>
          <w:szCs w:val="28"/>
          <w:lang w:eastAsia="pt-BR"/>
        </w:rPr>
        <w:t>23 de maio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2E73EDE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07B8FBD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F461C0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FAF0920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575C2F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575C2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575C2F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48FDC167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9F16FC6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4E59D339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670918CE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0994A4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1983072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60C8B"/>
    <w:rsid w:val="001A25DF"/>
    <w:rsid w:val="001D141E"/>
    <w:rsid w:val="00266315"/>
    <w:rsid w:val="003030B3"/>
    <w:rsid w:val="00506EE6"/>
    <w:rsid w:val="0053668A"/>
    <w:rsid w:val="00575C2F"/>
    <w:rsid w:val="00605E35"/>
    <w:rsid w:val="0062401D"/>
    <w:rsid w:val="0075570F"/>
    <w:rsid w:val="007D6552"/>
    <w:rsid w:val="008533A7"/>
    <w:rsid w:val="0095688A"/>
    <w:rsid w:val="009A668E"/>
    <w:rsid w:val="00A3167C"/>
    <w:rsid w:val="00A3656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2C384"/>
  <w15:chartTrackingRefBased/>
  <w15:docId w15:val="{B14B44D4-D825-4B9E-B866-5D4879D7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79.22</Template>
  <TotalTime>17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2022-05-23T16:45:00Z</dcterms:created>
  <dcterms:modified xsi:type="dcterms:W3CDTF">2022-05-23T16:45:00Z</dcterms:modified>
</cp:coreProperties>
</file>