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6AF90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CB6EE6">
        <w:rPr>
          <w:rFonts w:ascii="Times New (W1)" w:eastAsia="Times New Roman" w:hAnsi="Times New (W1)"/>
          <w:sz w:val="28"/>
          <w:szCs w:val="28"/>
          <w:lang w:eastAsia="pt-BR"/>
        </w:rPr>
        <w:t>081/2022</w:t>
      </w:r>
    </w:p>
    <w:p w14:paraId="50EA297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245815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F7FA88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5F71B05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786DD56" w14:textId="0BF9A6E4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C235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7BE5FD0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12854F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4FC7A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66ABB958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DA63597" w14:textId="03843DB1" w:rsidR="00CB6EE6" w:rsidRDefault="00CB6EE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análise com o intuito de verificar a possibilidade de instalação de tachões, nas saídas das ruas, próximo aos cruzamentos.</w:t>
      </w:r>
    </w:p>
    <w:p w14:paraId="033F6002" w14:textId="77777777" w:rsidR="000C2350" w:rsidRDefault="000C235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99308D8" w14:textId="3152E2C0" w:rsidR="00CB6EE6" w:rsidRDefault="00CB6EE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 com o intuito de alertar os motoristas da necessidade de redução de velocidade, para dar preferência aos veículos que trafegam na via principal.</w:t>
      </w:r>
    </w:p>
    <w:p w14:paraId="53D1B82B" w14:textId="77777777" w:rsidR="000C2350" w:rsidRDefault="000C235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4F25715" w14:textId="18C748C6" w:rsidR="0075570F" w:rsidRPr="0075570F" w:rsidRDefault="00CB6EE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4003B2F8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8F5B4F9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2CAF57" w14:textId="3BECFD46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CB6EE6">
        <w:rPr>
          <w:rFonts w:ascii="Times New Roman" w:eastAsia="Times New Roman" w:hAnsi="Times New Roman"/>
          <w:sz w:val="24"/>
          <w:szCs w:val="28"/>
          <w:lang w:eastAsia="pt-BR"/>
        </w:rPr>
        <w:t>23 de maio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0E4F7240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8DECC55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518C81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71881078" w14:textId="36106E9B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CB6EE6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CB6EE6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CB6EE6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0BECC31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505B1DC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1685109A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09DAA8F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24907DA5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5630F716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0C2350"/>
    <w:rsid w:val="001A25DF"/>
    <w:rsid w:val="001D141E"/>
    <w:rsid w:val="00266315"/>
    <w:rsid w:val="003030B3"/>
    <w:rsid w:val="00506EE6"/>
    <w:rsid w:val="0053668A"/>
    <w:rsid w:val="00605E35"/>
    <w:rsid w:val="0062401D"/>
    <w:rsid w:val="0075570F"/>
    <w:rsid w:val="007D6552"/>
    <w:rsid w:val="007F0D2C"/>
    <w:rsid w:val="008533A7"/>
    <w:rsid w:val="0095688A"/>
    <w:rsid w:val="009A668E"/>
    <w:rsid w:val="00A3167C"/>
    <w:rsid w:val="00AA3B7D"/>
    <w:rsid w:val="00CB6EE6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E9C1A"/>
  <w15:chartTrackingRefBased/>
  <w15:docId w15:val="{8F7B644D-073C-4EE5-A5EB-135263475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81.22</Template>
  <TotalTime>15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2022-05-23T16:46:00Z</dcterms:created>
  <dcterms:modified xsi:type="dcterms:W3CDTF">2022-05-23T16:46:00Z</dcterms:modified>
</cp:coreProperties>
</file>