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C64D" w14:textId="334E9E2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C608A">
        <w:rPr>
          <w:rFonts w:ascii="Times New (W1)" w:eastAsia="Times New Roman" w:hAnsi="Times New (W1)"/>
          <w:sz w:val="28"/>
          <w:szCs w:val="28"/>
          <w:lang w:eastAsia="pt-BR"/>
        </w:rPr>
        <w:t>083/2022</w:t>
      </w:r>
    </w:p>
    <w:p w14:paraId="50BC2E4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48E78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E7490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CE8D48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2F049C" w14:textId="66CE55F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C188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5D090E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543C5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9BE5E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ED03C3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E76566" w14:textId="14C3CA28" w:rsidR="00EC608A" w:rsidRDefault="00EC608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criação de legislação específica para regulamentar a concessão de licença aos servidores municipais, a fim de que a referida concessão, fique ao encargo do Poder Executivo, que possui a discricionariedade e capacidade técnica para tanto.</w:t>
      </w:r>
    </w:p>
    <w:p w14:paraId="362F1E93" w14:textId="77777777" w:rsidR="003C1889" w:rsidRDefault="003C18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36BE" w14:textId="48B4B02A" w:rsidR="00EC608A" w:rsidRDefault="00EC608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visto que atualmente, sem a regulamentação, quando surgem questões relativas à licença e afastamentos de servidores, está-se avaliando individualmente cada caso e ficando por conta do Poder Legislativo aprovar ou não a questão. O correto seria o Executivo apresentar projeto de lei disciplinando as hipóteses nas quais poderá ser concedida licença aos servidores, pois é de sua competência estruturar seu quadro funcional, cabe ao vereador apenas avaliar a constitucionalidade do ato.</w:t>
      </w:r>
    </w:p>
    <w:p w14:paraId="56D70F07" w14:textId="77777777" w:rsidR="003C1889" w:rsidRDefault="003C18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A2EDA3" w14:textId="1CE99652" w:rsidR="0075570F" w:rsidRPr="0075570F" w:rsidRDefault="00EC608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68350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A1A66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7AC943" w14:textId="6B64C4C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C608A">
        <w:rPr>
          <w:rFonts w:ascii="Times New Roman" w:eastAsia="Times New Roman" w:hAnsi="Times New Roman"/>
          <w:sz w:val="24"/>
          <w:szCs w:val="28"/>
          <w:lang w:eastAsia="pt-BR"/>
        </w:rPr>
        <w:t>23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88007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87535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93FBC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52FDC36" w14:textId="19037806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C608A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281FDD7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7FA32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0A3CEB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73EF6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5922E3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403E65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C1889"/>
    <w:rsid w:val="00506EE6"/>
    <w:rsid w:val="00517E24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C608A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7300"/>
  <w15:chartTrackingRefBased/>
  <w15:docId w15:val="{7ECFF6F2-EE9B-48EC-9544-F5458848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83.22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2022-05-23T16:53:00Z</dcterms:created>
  <dcterms:modified xsi:type="dcterms:W3CDTF">2022-05-23T16:53:00Z</dcterms:modified>
</cp:coreProperties>
</file>