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6F61" w14:textId="6373E4B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118DB">
        <w:rPr>
          <w:rFonts w:ascii="Times New (W1)" w:eastAsia="Times New Roman" w:hAnsi="Times New (W1)"/>
          <w:sz w:val="28"/>
          <w:szCs w:val="28"/>
          <w:lang w:eastAsia="pt-BR"/>
        </w:rPr>
        <w:t>084/2022</w:t>
      </w:r>
    </w:p>
    <w:p w14:paraId="56A2C31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2418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CA3F8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5F4ED4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3F633C" w14:textId="57012FC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051E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1ACEAF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25AB1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20E00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E403EF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F68407" w14:textId="639211E5" w:rsidR="006118DB" w:rsidRDefault="006118D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providências necessárias para a execução de limpeza dos imóveis existentes na Rua Erich Froehner, trecho entre os imóveis nº 3997 (Escola de Educação Básica Elisa Claudio de Aguiar), até o imóvel nº 4448 (Dog da Lombada), concentrando esforços para o cumprimento da Lei nº 2285, que regulamenta o uso, a limpeza e a manutenção de terrenos, passeios nos imóveis situados no Município, propõe sanções ao particular quanto ao seu descumprimento e dá outras providências.</w:t>
      </w:r>
    </w:p>
    <w:p w14:paraId="75C57806" w14:textId="77777777" w:rsidR="006051EC" w:rsidRDefault="006051E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F1AD6F" w14:textId="339A655B" w:rsidR="006118DB" w:rsidRDefault="006118D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alguns proprietários estão deixando de realizar a limpeza dos imóveis, o que causa diversos transtornos à vizinhança e às pessoas que transitam na via em questão, especialmente aos estudantes que se deslocam a pé diariamente pela referida via, o quais são obrigados a invadir a pista de rolamento, pois o acostamento está coberto por vegetação, o que acarreta insegurança, visto que os riscos de acidente são iminentes, por se tratar de uma rua de tráfego intenso.</w:t>
      </w:r>
    </w:p>
    <w:p w14:paraId="452F328B" w14:textId="77777777" w:rsidR="006051EC" w:rsidRDefault="006051E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BD8240" w14:textId="73973A90" w:rsidR="0075570F" w:rsidRPr="0075570F" w:rsidRDefault="006118D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5E3A7AF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8CF61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C86622" w14:textId="33B895B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118DB">
        <w:rPr>
          <w:rFonts w:ascii="Times New Roman" w:eastAsia="Times New Roman" w:hAnsi="Times New Roman"/>
          <w:sz w:val="24"/>
          <w:szCs w:val="28"/>
          <w:lang w:eastAsia="pt-BR"/>
        </w:rPr>
        <w:t>23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902E12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851F0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03A1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A5BD09E" w14:textId="739E714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118DB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6118DB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6118DB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7F5EE2E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34EB1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72C1D15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264AA5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AE77AD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D5F41A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1EC"/>
    <w:rsid w:val="00605E35"/>
    <w:rsid w:val="006118DB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4373"/>
  <w15:chartTrackingRefBased/>
  <w15:docId w15:val="{9187465B-C272-41FF-89BE-6A1994B2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84.22</Template>
  <TotalTime>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2022-05-23T16:58:00Z</dcterms:created>
  <dcterms:modified xsi:type="dcterms:W3CDTF">2022-05-23T16:58:00Z</dcterms:modified>
</cp:coreProperties>
</file>