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25935" w14:textId="29EDD5B3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03535B">
        <w:rPr>
          <w:rFonts w:ascii="Times New (W1)" w:eastAsia="Times New Roman" w:hAnsi="Times New (W1)"/>
          <w:sz w:val="28"/>
          <w:szCs w:val="28"/>
          <w:lang w:eastAsia="pt-BR"/>
        </w:rPr>
        <w:t>085/2022</w:t>
      </w:r>
    </w:p>
    <w:p w14:paraId="20F5304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949EE87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450AFF9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467BB1E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264F1F1" w14:textId="28B8FBEE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6E7CE2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CLAUDIMIR LINDNER</w:t>
      </w:r>
    </w:p>
    <w:p w14:paraId="45A26A2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2CFAF4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4838DA8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75DE4A96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01236FF" w14:textId="5BA5A8BC" w:rsidR="0003535B" w:rsidRDefault="0003535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ao Executivo a tomada de medidas cabíveis para a realização de reparos na calçada localizada na Rua Carlos Zerbin, em frente ao imóvel nº 200.</w:t>
      </w:r>
    </w:p>
    <w:p w14:paraId="7D4714E0" w14:textId="77777777" w:rsidR="006E7CE2" w:rsidRDefault="006E7CE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12E708D" w14:textId="2AF8DAC0" w:rsidR="0003535B" w:rsidRDefault="0003535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visto que o Município executou manutenções na tubulação de água pluvial no local, porém até o momento não fechou o buraco e recolocou o piso intertravado (paver) da calçada, deixando a mesma intransitável.</w:t>
      </w:r>
    </w:p>
    <w:p w14:paraId="27ECB784" w14:textId="77777777" w:rsidR="006E7CE2" w:rsidRDefault="006E7CE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BE04444" w14:textId="2DA0BB3F" w:rsidR="0075570F" w:rsidRPr="0075570F" w:rsidRDefault="0003535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15A7D493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292C638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3CB42BD" w14:textId="453A3C11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03535B">
        <w:rPr>
          <w:rFonts w:ascii="Times New Roman" w:eastAsia="Times New Roman" w:hAnsi="Times New Roman"/>
          <w:sz w:val="24"/>
          <w:szCs w:val="28"/>
          <w:lang w:eastAsia="pt-BR"/>
        </w:rPr>
        <w:t>30 de maio de 2022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17CC11D2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AD471DF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3211D8E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78778422" w14:textId="250165E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03535B">
        <w:rPr>
          <w:rFonts w:ascii="Times New Roman" w:eastAsia="Times New Roman" w:hAnsi="Times New Roman"/>
          <w:sz w:val="24"/>
          <w:szCs w:val="28"/>
          <w:lang w:eastAsia="pt-BR"/>
        </w:rPr>
        <w:t>Claudimir</w:t>
      </w:r>
      <w:proofErr w:type="spellEnd"/>
      <w:r w:rsidR="0003535B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03535B">
        <w:rPr>
          <w:rFonts w:ascii="Times New Roman" w:eastAsia="Times New Roman" w:hAnsi="Times New Roman"/>
          <w:sz w:val="24"/>
          <w:szCs w:val="28"/>
          <w:lang w:eastAsia="pt-BR"/>
        </w:rPr>
        <w:t>Lindner</w:t>
      </w:r>
      <w:proofErr w:type="spellEnd"/>
    </w:p>
    <w:p w14:paraId="1C150B5C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E617766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2C2E7FFD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0EF0D12C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47954AAB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455E591D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35B"/>
    <w:rsid w:val="00035EAC"/>
    <w:rsid w:val="000437CB"/>
    <w:rsid w:val="00067A87"/>
    <w:rsid w:val="001A25DF"/>
    <w:rsid w:val="001D141E"/>
    <w:rsid w:val="00266315"/>
    <w:rsid w:val="003030B3"/>
    <w:rsid w:val="004224BA"/>
    <w:rsid w:val="00506EE6"/>
    <w:rsid w:val="0053668A"/>
    <w:rsid w:val="005710A8"/>
    <w:rsid w:val="00605E35"/>
    <w:rsid w:val="0062401D"/>
    <w:rsid w:val="006E7CE2"/>
    <w:rsid w:val="0075570F"/>
    <w:rsid w:val="007D6552"/>
    <w:rsid w:val="008533A7"/>
    <w:rsid w:val="0095688A"/>
    <w:rsid w:val="009A668E"/>
    <w:rsid w:val="00A3167C"/>
    <w:rsid w:val="00AA3B7D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5A72E"/>
  <w15:chartTrackingRefBased/>
  <w15:docId w15:val="{84158D64-B059-4820-B291-71F1EB9AA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75.22</Template>
  <TotalTime>19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2022-05-30T17:18:00Z</dcterms:created>
  <dcterms:modified xsi:type="dcterms:W3CDTF">2022-05-30T17:18:00Z</dcterms:modified>
</cp:coreProperties>
</file>