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8B40" w14:textId="410CDC5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B69C2">
        <w:rPr>
          <w:rFonts w:ascii="Times New (W1)" w:eastAsia="Times New Roman" w:hAnsi="Times New (W1)"/>
          <w:sz w:val="28"/>
          <w:szCs w:val="28"/>
          <w:lang w:eastAsia="pt-BR"/>
        </w:rPr>
        <w:t>086/2022</w:t>
      </w:r>
    </w:p>
    <w:p w14:paraId="2139E5F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38657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A32B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99798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C8FFA9" w14:textId="2A65AC1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00A0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0504D5E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8FD5A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03C7A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E0FFC2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D6E915" w14:textId="19875362" w:rsidR="008B69C2" w:rsidRDefault="008B69C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organização e realização de um festival de Rock com bandas do Município, a ser realizado no dia 17 de julho, em comemoração ao Dia Mundial do Rock.</w:t>
      </w:r>
    </w:p>
    <w:p w14:paraId="7796A174" w14:textId="77777777" w:rsidR="00600A0E" w:rsidRDefault="00600A0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67AB2F" w14:textId="68BCCA96" w:rsidR="008B69C2" w:rsidRDefault="008B69C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oferecer entretenimento aos munícipes, reconhecer e valorizar as bandas do Município disponibilizando espaço para exporem seu trabalho, incentivando e dando visibilidade para o surgimento de novos talentos.</w:t>
      </w:r>
    </w:p>
    <w:p w14:paraId="2DB4C89D" w14:textId="77777777" w:rsidR="00600A0E" w:rsidRDefault="00600A0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4A63B9" w14:textId="571F02F0" w:rsidR="0075570F" w:rsidRPr="0075570F" w:rsidRDefault="008B69C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4EE0A97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D129D9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3F1C7C" w14:textId="0511A82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B69C2">
        <w:rPr>
          <w:rFonts w:ascii="Times New Roman" w:eastAsia="Times New Roman" w:hAnsi="Times New Roman"/>
          <w:sz w:val="24"/>
          <w:szCs w:val="28"/>
          <w:lang w:eastAsia="pt-BR"/>
        </w:rPr>
        <w:t>06 de junho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A3492C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F0561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2413E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B1CC423" w14:textId="44099B6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B69C2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8B69C2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8B69C2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699D3B2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F3D34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7FC87BB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DEFFB5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A89C30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20B7A2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0A0E"/>
    <w:rsid w:val="00605E35"/>
    <w:rsid w:val="0062401D"/>
    <w:rsid w:val="0075570F"/>
    <w:rsid w:val="007D6552"/>
    <w:rsid w:val="008533A7"/>
    <w:rsid w:val="008B69C2"/>
    <w:rsid w:val="0095688A"/>
    <w:rsid w:val="009A668E"/>
    <w:rsid w:val="00A3167C"/>
    <w:rsid w:val="00AA3B7D"/>
    <w:rsid w:val="00CD3940"/>
    <w:rsid w:val="00D866E9"/>
    <w:rsid w:val="00D90C74"/>
    <w:rsid w:val="00F00676"/>
    <w:rsid w:val="00F2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90E6"/>
  <w15:chartTrackingRefBased/>
  <w15:docId w15:val="{A015329E-B4CD-4CB0-8DD4-9BD14A3F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86.22</Template>
  <TotalTime>122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2022-06-06T18:08:00Z</dcterms:created>
  <dcterms:modified xsi:type="dcterms:W3CDTF">2022-06-06T18:08:00Z</dcterms:modified>
</cp:coreProperties>
</file>