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21E3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7F07">
        <w:rPr>
          <w:rFonts w:ascii="Times New (W1)" w:eastAsia="Times New Roman" w:hAnsi="Times New (W1)"/>
          <w:sz w:val="28"/>
          <w:szCs w:val="28"/>
          <w:lang w:eastAsia="pt-BR"/>
        </w:rPr>
        <w:t>087/2022</w:t>
      </w:r>
    </w:p>
    <w:p w14:paraId="12BDD33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5C9EF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4BA6E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C4F9E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75DF86" w14:textId="564DD82B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9501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760D0A5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51C22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93492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16B6E4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71C042" w14:textId="036AD8BE" w:rsidR="00F97F07" w:rsidRDefault="00F97F0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do ponto de ônibus localizado na Rua Duque de Caxias, próximo ao imóvel nº 956.</w:t>
      </w:r>
    </w:p>
    <w:p w14:paraId="3509B2D0" w14:textId="77777777" w:rsidR="00D95012" w:rsidRDefault="00D9501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E95522" w14:textId="047BEFBB" w:rsidR="00F97F07" w:rsidRDefault="00F97F0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Necessário se faz, tendo em vista que o telhado está danificado, </w:t>
      </w:r>
      <w:r w:rsidR="00951255">
        <w:rPr>
          <w:rFonts w:ascii="Times New Roman" w:eastAsia="Times New Roman" w:hAnsi="Times New Roman"/>
          <w:sz w:val="24"/>
          <w:szCs w:val="28"/>
          <w:lang w:eastAsia="pt-BR"/>
        </w:rPr>
        <w:t>deixando o abrigo ineficaz</w:t>
      </w:r>
      <w:r w:rsidR="00AB3377">
        <w:rPr>
          <w:rFonts w:ascii="Times New Roman" w:eastAsia="Times New Roman" w:hAnsi="Times New Roman"/>
          <w:sz w:val="24"/>
          <w:szCs w:val="28"/>
          <w:lang w:eastAsia="pt-BR"/>
        </w:rPr>
        <w:t xml:space="preserve"> em períodos chuvosos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AE2367E" w14:textId="77777777" w:rsidR="00D95012" w:rsidRDefault="00D9501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73B2D2" w14:textId="77777777" w:rsidR="0075570F" w:rsidRPr="0075570F" w:rsidRDefault="00F97F0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6A0085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CDA9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0A4C0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97F07">
        <w:rPr>
          <w:rFonts w:ascii="Times New Roman" w:eastAsia="Times New Roman" w:hAnsi="Times New Roman"/>
          <w:sz w:val="24"/>
          <w:szCs w:val="28"/>
          <w:lang w:eastAsia="pt-BR"/>
        </w:rPr>
        <w:t>06 de junho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913E13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B4D78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BDEF6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F95F83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97F07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6760400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84411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6C25B02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92A508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7609EC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0B89184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D38C7"/>
    <w:rsid w:val="001A25DF"/>
    <w:rsid w:val="001D141E"/>
    <w:rsid w:val="00266315"/>
    <w:rsid w:val="003030B3"/>
    <w:rsid w:val="003D0F8E"/>
    <w:rsid w:val="00506EE6"/>
    <w:rsid w:val="0053668A"/>
    <w:rsid w:val="00605E35"/>
    <w:rsid w:val="0062401D"/>
    <w:rsid w:val="00627A6C"/>
    <w:rsid w:val="0075570F"/>
    <w:rsid w:val="007D6552"/>
    <w:rsid w:val="008533A7"/>
    <w:rsid w:val="00951255"/>
    <w:rsid w:val="0095688A"/>
    <w:rsid w:val="009A668E"/>
    <w:rsid w:val="00A3167C"/>
    <w:rsid w:val="00AA3B7D"/>
    <w:rsid w:val="00AB3377"/>
    <w:rsid w:val="00CD3940"/>
    <w:rsid w:val="00D866E9"/>
    <w:rsid w:val="00D90C74"/>
    <w:rsid w:val="00D95012"/>
    <w:rsid w:val="00DA691E"/>
    <w:rsid w:val="00F00676"/>
    <w:rsid w:val="00F9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CA6F"/>
  <w15:chartTrackingRefBased/>
  <w15:docId w15:val="{3772ECAA-15BE-4936-A73E-4FBD360D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87.22</Template>
  <TotalTime>10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2022-06-06T18:11:00Z</dcterms:created>
  <dcterms:modified xsi:type="dcterms:W3CDTF">2022-06-06T18:11:00Z</dcterms:modified>
</cp:coreProperties>
</file>