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830E" w14:textId="729C3E7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3240D">
        <w:rPr>
          <w:rFonts w:ascii="Times New (W1)" w:eastAsia="Times New Roman" w:hAnsi="Times New (W1)"/>
          <w:sz w:val="28"/>
          <w:szCs w:val="28"/>
          <w:lang w:eastAsia="pt-BR"/>
        </w:rPr>
        <w:t>089/2022</w:t>
      </w:r>
    </w:p>
    <w:p w14:paraId="0939AF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1E79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1C87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A87EC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76CC57" w14:textId="174B56D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96D3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778A12D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2089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10692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9E4D3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7D5CA2" w14:textId="06ED564E" w:rsidR="0083240D" w:rsidRDefault="008324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portal turístico na subida da serra do Canivete, bairro Duas Mamas.</w:t>
      </w:r>
    </w:p>
    <w:p w14:paraId="5A14A781" w14:textId="77777777" w:rsidR="00396D3C" w:rsidRDefault="00396D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BDAC0" w14:textId="656AF067" w:rsidR="0083240D" w:rsidRDefault="008324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 o local é considerado um atrativo turístico, assim o portal possuirá a finalidade de embelezar e simbolizar uma saudação aos visitantes, contribuindo para que levem de nosso Município apenas boas recordações. </w:t>
      </w:r>
    </w:p>
    <w:p w14:paraId="529598E0" w14:textId="77777777" w:rsidR="00396D3C" w:rsidRDefault="00396D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05073B" w14:textId="3EA3D663" w:rsidR="0075570F" w:rsidRPr="0075570F" w:rsidRDefault="008324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3F32A8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B2D9C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5885BF" w14:textId="3039981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240D">
        <w:rPr>
          <w:rFonts w:ascii="Times New Roman" w:eastAsia="Times New Roman" w:hAnsi="Times New Roman"/>
          <w:sz w:val="24"/>
          <w:szCs w:val="28"/>
          <w:lang w:eastAsia="pt-BR"/>
        </w:rPr>
        <w:t>06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90FD8E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014B7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B918D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3FB505D" w14:textId="21BBC8A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3240D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0B47007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E89DE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FDAEB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2252E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77B73A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611270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1688"/>
    <w:rsid w:val="00067A87"/>
    <w:rsid w:val="001A25DF"/>
    <w:rsid w:val="001D141E"/>
    <w:rsid w:val="00266315"/>
    <w:rsid w:val="003030B3"/>
    <w:rsid w:val="00396D3C"/>
    <w:rsid w:val="00506EE6"/>
    <w:rsid w:val="0053668A"/>
    <w:rsid w:val="00605E35"/>
    <w:rsid w:val="0062401D"/>
    <w:rsid w:val="0075570F"/>
    <w:rsid w:val="007D6552"/>
    <w:rsid w:val="0083240D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0DDA"/>
  <w15:chartTrackingRefBased/>
  <w15:docId w15:val="{215F29E9-2240-4FCC-B4D6-21585BED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89.22</Template>
  <TotalTime>100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2022-06-06T18:13:00Z</dcterms:created>
  <dcterms:modified xsi:type="dcterms:W3CDTF">2022-06-06T18:13:00Z</dcterms:modified>
</cp:coreProperties>
</file>