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7C9D" w14:textId="017EA4B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AE5A3B">
        <w:rPr>
          <w:rFonts w:ascii="Times New (W1)" w:eastAsia="Times New Roman" w:hAnsi="Times New (W1)"/>
          <w:sz w:val="28"/>
          <w:szCs w:val="28"/>
          <w:lang w:eastAsia="pt-BR"/>
        </w:rPr>
        <w:t>091/2022</w:t>
      </w:r>
    </w:p>
    <w:p w14:paraId="2D3A859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24345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F9E8A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A5FBEE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62AF158" w14:textId="3F60AC7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5A00E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58797F8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1D5D17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89246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0D467696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ABF8D53" w14:textId="7AC47271" w:rsidR="00AE5A3B" w:rsidRDefault="00AE5A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construção de abrigo de passageiros no ponto de parada de ônibus, localizado nas proximidades da Escola Municipal Prof. Emílio da Silva, utilizado principalmente por alunos da referida unidade escolar.  </w:t>
      </w:r>
    </w:p>
    <w:p w14:paraId="5D6761DE" w14:textId="77777777" w:rsidR="005A00E2" w:rsidRDefault="005A00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7C6D80" w14:textId="62227590" w:rsidR="00AE5A3B" w:rsidRDefault="00AE5A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 o abrigo ofertará um espaço adequado, confortável e protegido de condições climáticas adversas. Assim, os estudantes aguardarão a chegada do ônibus após o término das aulas em um local mais seguro.</w:t>
      </w:r>
    </w:p>
    <w:p w14:paraId="5F04EF13" w14:textId="77777777" w:rsidR="005A00E2" w:rsidRDefault="005A00E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4012EF" w14:textId="4181AE60" w:rsidR="0075570F" w:rsidRPr="0075570F" w:rsidRDefault="00AE5A3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2C234EBD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90826C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E85A4C" w14:textId="5454669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E5A3B">
        <w:rPr>
          <w:rFonts w:ascii="Times New Roman" w:eastAsia="Times New Roman" w:hAnsi="Times New Roman"/>
          <w:sz w:val="24"/>
          <w:szCs w:val="28"/>
          <w:lang w:eastAsia="pt-BR"/>
        </w:rPr>
        <w:t>06 de junho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FDD197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02777E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2F81D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3A948299" w14:textId="464A607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AE5A3B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AE5A3B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AE5A3B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6E6306A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80394D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C725B0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A1A90E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835CFD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7373A141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506EE6"/>
    <w:rsid w:val="0053668A"/>
    <w:rsid w:val="005A00E2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AE5A3B"/>
    <w:rsid w:val="00CD3940"/>
    <w:rsid w:val="00D866E9"/>
    <w:rsid w:val="00D90C74"/>
    <w:rsid w:val="00F00676"/>
    <w:rsid w:val="00F44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F253"/>
  <w15:chartTrackingRefBased/>
  <w15:docId w15:val="{E8FCED44-65C4-45A2-A45D-7D74950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91.22</Template>
  <TotalTime>94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2022-06-06T18:15:00Z</dcterms:created>
  <dcterms:modified xsi:type="dcterms:W3CDTF">2022-06-06T18:15:00Z</dcterms:modified>
</cp:coreProperties>
</file>