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12E0" w14:textId="36DD406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E234F">
        <w:rPr>
          <w:rFonts w:ascii="Times New (W1)" w:eastAsia="Times New Roman" w:hAnsi="Times New (W1)"/>
          <w:sz w:val="28"/>
          <w:szCs w:val="28"/>
          <w:lang w:eastAsia="pt-BR"/>
        </w:rPr>
        <w:t>095/2022</w:t>
      </w:r>
    </w:p>
    <w:p w14:paraId="125EE98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31A4D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8D291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F6F1E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E0640A" w14:textId="41F0C55A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91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1F6A97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4392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58E3E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B2C5B8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E380DC" w14:textId="4CCFD600" w:rsidR="00BE234F" w:rsidRDefault="00BE23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verifique a possibilidade do deslocamento ou remoção de um poste existente na Rua 23 de Março, em frente ao imóvel nº 2911 (CEIM Isabella Gomes dos Santos).</w:t>
      </w:r>
    </w:p>
    <w:p w14:paraId="5C51A2B4" w14:textId="77777777" w:rsidR="00012912" w:rsidRDefault="000129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AA2EF7" w14:textId="42DBB206" w:rsidR="00BE234F" w:rsidRDefault="00BE23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 referido poste está em um local que prejudica o deslocamento dos veículos que saem do estacionamento da unidade escolar, inclusive já ocorreram acidentes devido a presença do poste no local.</w:t>
      </w:r>
    </w:p>
    <w:p w14:paraId="014979D5" w14:textId="77777777" w:rsidR="00012912" w:rsidRDefault="000129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C11E5E" w14:textId="63D8BB94" w:rsidR="0075570F" w:rsidRPr="0075570F" w:rsidRDefault="00BE23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moradores.</w:t>
      </w:r>
    </w:p>
    <w:p w14:paraId="0EB6D67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4D5BC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C7D4DE" w14:textId="485BC72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E234F">
        <w:rPr>
          <w:rFonts w:ascii="Times New Roman" w:eastAsia="Times New Roman" w:hAnsi="Times New Roman"/>
          <w:sz w:val="24"/>
          <w:szCs w:val="28"/>
          <w:lang w:eastAsia="pt-BR"/>
        </w:rPr>
        <w:t>13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63DF2C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96D97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216DA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478FEE1" w14:textId="77A55D5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BE234F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BE234F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0D6DBB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B7335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838D41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72C4CA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9851FD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32298E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2912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56A57"/>
    <w:rsid w:val="007D6552"/>
    <w:rsid w:val="008533A7"/>
    <w:rsid w:val="0095688A"/>
    <w:rsid w:val="009A668E"/>
    <w:rsid w:val="00A3167C"/>
    <w:rsid w:val="00AA3B7D"/>
    <w:rsid w:val="00BE234F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AF52"/>
  <w15:chartTrackingRefBased/>
  <w15:docId w15:val="{B89692EA-0A7E-4D35-9CD9-110761A5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95.22</Template>
  <TotalTime>15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2022-06-13T16:10:00Z</dcterms:created>
  <dcterms:modified xsi:type="dcterms:W3CDTF">2022-06-13T16:10:00Z</dcterms:modified>
</cp:coreProperties>
</file>