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3576" w14:textId="41F9E4B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50CA8">
        <w:rPr>
          <w:rFonts w:ascii="Times New (W1)" w:eastAsia="Times New Roman" w:hAnsi="Times New (W1)"/>
          <w:sz w:val="28"/>
          <w:szCs w:val="28"/>
          <w:lang w:eastAsia="pt-BR"/>
        </w:rPr>
        <w:t>096/2022</w:t>
      </w:r>
    </w:p>
    <w:p w14:paraId="4FFFCE4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994E8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66C85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11FB08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C31FF9" w14:textId="469A94F6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FE01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FE011E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E01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13AE8ED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AB946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69A87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76F82D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A03198" w14:textId="335169AD" w:rsidR="00350CA8" w:rsidRDefault="00350CA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um ponto de parada de ônibus com abrigo para passageiros na Tifa Germano Viergutz.</w:t>
      </w:r>
    </w:p>
    <w:p w14:paraId="554FD030" w14:textId="77777777" w:rsidR="00FE011E" w:rsidRDefault="00FE011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7C3F14" w14:textId="71F2A012" w:rsidR="00350CA8" w:rsidRDefault="00350CA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visto que recentemente foi incluída a referida via na rota do ônibus escolar, assim, os estudantes necessitam de um local adequado para o conforto e para se protegerem de condições climáticas adversas enquanto aguardam a chegada do ônibus.</w:t>
      </w:r>
    </w:p>
    <w:p w14:paraId="03F3BC31" w14:textId="77777777" w:rsidR="00FE011E" w:rsidRDefault="00FE011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FA5341" w14:textId="738C9045" w:rsidR="0075570F" w:rsidRPr="0075570F" w:rsidRDefault="00350CA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7D58E1D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DBFCD8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7FD64A" w14:textId="5AAC21B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50CA8">
        <w:rPr>
          <w:rFonts w:ascii="Times New Roman" w:eastAsia="Times New Roman" w:hAnsi="Times New Roman"/>
          <w:sz w:val="24"/>
          <w:szCs w:val="28"/>
          <w:lang w:eastAsia="pt-BR"/>
        </w:rPr>
        <w:t>20 de junho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A4CBD5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0847D0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B7B98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056188A" w14:textId="5E06536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50CA8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350CA8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01F8101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8E4EC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2708DEF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3301A89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1AD3867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D59BF91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3668"/>
    <w:rsid w:val="00035EAC"/>
    <w:rsid w:val="000437CB"/>
    <w:rsid w:val="00067A87"/>
    <w:rsid w:val="001A25DF"/>
    <w:rsid w:val="001D141E"/>
    <w:rsid w:val="00266315"/>
    <w:rsid w:val="003030B3"/>
    <w:rsid w:val="00350CA8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  <w:rsid w:val="00F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C489"/>
  <w15:chartTrackingRefBased/>
  <w15:docId w15:val="{771741A3-9DBA-4DFC-AE9B-99B7CB3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96.22</Template>
  <TotalTime>82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2022-06-20T17:26:00Z</dcterms:created>
  <dcterms:modified xsi:type="dcterms:W3CDTF">2022-06-20T17:26:00Z</dcterms:modified>
</cp:coreProperties>
</file>