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C021" w14:textId="5C5CE78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34EE3">
        <w:rPr>
          <w:rFonts w:ascii="Times New (W1)" w:eastAsia="Times New Roman" w:hAnsi="Times New (W1)"/>
          <w:sz w:val="28"/>
          <w:szCs w:val="28"/>
          <w:lang w:eastAsia="pt-BR"/>
        </w:rPr>
        <w:t>098/2022</w:t>
      </w:r>
    </w:p>
    <w:p w14:paraId="7EE2BD6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8A002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348DE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33446B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8A6B25" w14:textId="279EAE3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F3B4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543D43F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65D0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F6A9D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2DE903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903F98" w14:textId="18B3D2B8" w:rsidR="00334EE3" w:rsidRDefault="00334EE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providências necessárias para a execução de limpeza dos imóveis existentes na Rua Adolfo Borchardt, registrados nas seguintes matrículas: 24607, 5919 e 25589. Concentrando esforços para o cumprimento da Lei nº 2285, que regulamenta o uso, a limpeza e a manutenção de terrenos, passeios nos imóveis situados no Município, propõe sanções ao particular quanto ao seu descumprimento e dá outras providências. Frisa-se que os referidos pedidos já estão protocolados junto ao Executivo, com as seguintes numerações: 3069/22, 3070/22 e 3071/22.</w:t>
      </w:r>
    </w:p>
    <w:p w14:paraId="45A79723" w14:textId="77777777" w:rsidR="003F3B49" w:rsidRDefault="003F3B4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BAD205" w14:textId="495DFFB1" w:rsidR="00334EE3" w:rsidRDefault="00334EE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alguns proprietários estão deixando de realizar a limpeza dos imóveis, o que causa diversos transtornos à vizinhança e às pessoas que transitam na via em questão, tendo em vista que locais urbanos cobertos vegetação, propiciam a proliferação de insetos e animais sinantrópicos e peçonhentos e quando a vegetação invade a via, geram problemas de mobilidade urbana.</w:t>
      </w:r>
    </w:p>
    <w:p w14:paraId="36270B4F" w14:textId="77777777" w:rsidR="003F3B49" w:rsidRDefault="003F3B4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4EA800" w14:textId="7217E5D3" w:rsidR="0075570F" w:rsidRPr="0075570F" w:rsidRDefault="00334EE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790001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61128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10B583" w14:textId="53DDF05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34EE3">
        <w:rPr>
          <w:rFonts w:ascii="Times New Roman" w:eastAsia="Times New Roman" w:hAnsi="Times New Roman"/>
          <w:sz w:val="24"/>
          <w:szCs w:val="28"/>
          <w:lang w:eastAsia="pt-BR"/>
        </w:rPr>
        <w:t>20 de junho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1102EB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DD114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ED834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5D104A5" w14:textId="409418B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34EE3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0EABF1F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6EDAF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8D2F2B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FB677A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619105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A94CF2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34EE3"/>
    <w:rsid w:val="003F3B49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A61B8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A6ED"/>
  <w15:chartTrackingRefBased/>
  <w15:docId w15:val="{6FD940EF-9B9C-4473-A2C4-6E0B6BFA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98.22</Template>
  <TotalTime>37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2022-06-20T17:29:00Z</dcterms:created>
  <dcterms:modified xsi:type="dcterms:W3CDTF">2022-06-20T17:29:00Z</dcterms:modified>
</cp:coreProperties>
</file>