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A9BB5" w14:textId="0875EFB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1336B">
        <w:rPr>
          <w:rFonts w:ascii="Times New (W1)" w:eastAsia="Times New Roman" w:hAnsi="Times New (W1)"/>
          <w:sz w:val="28"/>
          <w:szCs w:val="28"/>
          <w:lang w:eastAsia="pt-BR"/>
        </w:rPr>
        <w:t>101/2022</w:t>
      </w:r>
    </w:p>
    <w:p w14:paraId="1AC4683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BDECA6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D0731F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0814060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3810B7" w14:textId="483F4AB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6C48D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18E5EB9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8CA32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5CEE9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7D399FE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763E7AF" w14:textId="3F223954" w:rsidR="0001336B" w:rsidRDefault="0001336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construção de uma pista de skate em imóvel pertencente ao Município.</w:t>
      </w:r>
    </w:p>
    <w:p w14:paraId="1EFE261B" w14:textId="77777777" w:rsidR="006C48D8" w:rsidRDefault="006C48D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5A1BB9" w14:textId="1708A471" w:rsidR="0001336B" w:rsidRDefault="0001336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com o objetivo de ofertar aos praticantes do esporte um local adequado, longe dos perigos das ruas, onde habitualmente é praticado. Além de proporcionar momentos de lazer e agregar benefícios à saúde física e mental especialmente aos jovens.</w:t>
      </w:r>
    </w:p>
    <w:p w14:paraId="4199333B" w14:textId="77777777" w:rsidR="006C48D8" w:rsidRDefault="006C48D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6B8F9D3" w14:textId="4BE68BDB" w:rsidR="0075570F" w:rsidRPr="0075570F" w:rsidRDefault="0001336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154EC72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FF8E41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014055" w14:textId="7B49A38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1336B">
        <w:rPr>
          <w:rFonts w:ascii="Times New Roman" w:eastAsia="Times New Roman" w:hAnsi="Times New Roman"/>
          <w:sz w:val="24"/>
          <w:szCs w:val="28"/>
          <w:lang w:eastAsia="pt-BR"/>
        </w:rPr>
        <w:t>27 de junho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F0DEC3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42C1D6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70B1F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D681762" w14:textId="39F22A74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1336B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1D5615D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A8FDFA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C83AC4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275433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7A04E87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BF157B2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336B"/>
    <w:rsid w:val="00035EAC"/>
    <w:rsid w:val="000437CB"/>
    <w:rsid w:val="00067A87"/>
    <w:rsid w:val="001A25DF"/>
    <w:rsid w:val="001D141E"/>
    <w:rsid w:val="00266315"/>
    <w:rsid w:val="0029466C"/>
    <w:rsid w:val="003030B3"/>
    <w:rsid w:val="00506EE6"/>
    <w:rsid w:val="0053668A"/>
    <w:rsid w:val="00605E35"/>
    <w:rsid w:val="0062401D"/>
    <w:rsid w:val="006C48D8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EB6C1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6E76"/>
  <w15:chartTrackingRefBased/>
  <w15:docId w15:val="{21F411F8-77A6-4B72-ACA3-AB086195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101.22</Template>
  <TotalTime>52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2022-06-27T17:43:00Z</dcterms:created>
  <dcterms:modified xsi:type="dcterms:W3CDTF">2022-06-27T17:43:00Z</dcterms:modified>
</cp:coreProperties>
</file>