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BCBF1" w14:textId="283693C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A90CDE">
        <w:rPr>
          <w:rFonts w:ascii="Times New (W1)" w:eastAsia="Times New Roman" w:hAnsi="Times New (W1)"/>
          <w:sz w:val="28"/>
          <w:szCs w:val="28"/>
          <w:lang w:eastAsia="pt-BR"/>
        </w:rPr>
        <w:t>102/2022</w:t>
      </w:r>
    </w:p>
    <w:p w14:paraId="69EBC03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397B3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C3884C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F4BC9E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8D4828" w14:textId="5EBAAAC9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="00383AD0"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383AD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7C160AE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AE5BF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00A4D1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063D81F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D7EE302" w14:textId="3A36D6E2" w:rsidR="00A90CDE" w:rsidRDefault="00A90CD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análise de viabilidade para instalação de academia ao ar livre no bairro Rio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Hern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, em imóvel pertencente ao Município.</w:t>
      </w:r>
    </w:p>
    <w:p w14:paraId="64DE6B39" w14:textId="77777777" w:rsidR="00383AD0" w:rsidRDefault="00383AD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35D5C3" w14:textId="43C462B7" w:rsidR="00A90CDE" w:rsidRDefault="00A90CD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ofertar aos moradores da localidade, um espaço gratuito para prática de atividades físicas, promovendo o bem-estar físico e mental, trazendo benefícios à saúde, além de proporcionar a integração social.</w:t>
      </w:r>
    </w:p>
    <w:p w14:paraId="600BEDBB" w14:textId="77777777" w:rsidR="00383AD0" w:rsidRDefault="00383AD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B0BE0D" w14:textId="2B565A81" w:rsidR="0075570F" w:rsidRPr="0075570F" w:rsidRDefault="00A90CD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1777A4DC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FC3EDF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04EA22" w14:textId="6FBC10B2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90CDE">
        <w:rPr>
          <w:rFonts w:ascii="Times New Roman" w:eastAsia="Times New Roman" w:hAnsi="Times New Roman"/>
          <w:sz w:val="24"/>
          <w:szCs w:val="28"/>
          <w:lang w:eastAsia="pt-BR"/>
        </w:rPr>
        <w:t>11 de julho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A96F8E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CD7E553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185837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A110554" w14:textId="15270DF1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A90CDE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2A0661F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1E8797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E88FAC3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808E29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17E93C82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9C2FA8D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383AD0"/>
    <w:rsid w:val="00506EE6"/>
    <w:rsid w:val="0053668A"/>
    <w:rsid w:val="005F24EB"/>
    <w:rsid w:val="00605E35"/>
    <w:rsid w:val="0062401D"/>
    <w:rsid w:val="0075570F"/>
    <w:rsid w:val="007D6552"/>
    <w:rsid w:val="008533A7"/>
    <w:rsid w:val="0095688A"/>
    <w:rsid w:val="009A56FD"/>
    <w:rsid w:val="009A668E"/>
    <w:rsid w:val="00A3167C"/>
    <w:rsid w:val="00A90CDE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1746D"/>
  <w15:chartTrackingRefBased/>
  <w15:docId w15:val="{7E38D12A-BF0A-4240-931F-E65879F9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102.22</Template>
  <TotalTime>112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2022-07-11T18:05:00Z</dcterms:created>
  <dcterms:modified xsi:type="dcterms:W3CDTF">2022-07-11T18:05:00Z</dcterms:modified>
</cp:coreProperties>
</file>