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E1A7" w14:textId="782848C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05FCF">
        <w:rPr>
          <w:rFonts w:ascii="Times New (W1)" w:eastAsia="Times New Roman" w:hAnsi="Times New (W1)"/>
          <w:sz w:val="28"/>
          <w:szCs w:val="28"/>
          <w:lang w:eastAsia="pt-BR"/>
        </w:rPr>
        <w:t>104/2022</w:t>
      </w:r>
    </w:p>
    <w:p w14:paraId="646373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491ED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30F3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6E9F8F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0200FE" w14:textId="6CD7E18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654F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7CECC62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7A6A4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4C3B4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08AD4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3890D3" w14:textId="30F2D141" w:rsidR="00005FCF" w:rsidRDefault="00005F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parque infantil no Loteamento Garcia.</w:t>
      </w:r>
    </w:p>
    <w:p w14:paraId="6E5277DD" w14:textId="77777777" w:rsidR="00D654F1" w:rsidRDefault="00D654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52A1F7" w14:textId="6CCD3D89" w:rsidR="00005FCF" w:rsidRDefault="00005F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moradores presam pela melhoria, haja vista que atualmente não há área de lazer nas proximidades do referido loteamento. O parque infantil, proporcionará às crianças um local lúdico, de socialização e bem-estar, podendo usufruírem ainda de um espaço mais seguro e adequado para recreação.</w:t>
      </w:r>
    </w:p>
    <w:p w14:paraId="18BEB279" w14:textId="77777777" w:rsidR="00D654F1" w:rsidRDefault="00D654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A1E09" w14:textId="361C3F4C" w:rsidR="0075570F" w:rsidRPr="0075570F" w:rsidRDefault="00005F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42F2B2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97E52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3E6BB9" w14:textId="0BBD681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05FCF">
        <w:rPr>
          <w:rFonts w:ascii="Times New Roman" w:eastAsia="Times New Roman" w:hAnsi="Times New Roman"/>
          <w:sz w:val="24"/>
          <w:szCs w:val="28"/>
          <w:lang w:eastAsia="pt-BR"/>
        </w:rPr>
        <w:t>18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BB763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68C18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D477E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808FDC3" w14:textId="3209344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05FCF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05FCF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05FCF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2BFBECB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B42DB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D4BE45B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3846D8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A6A67E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F20C19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FCF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008B4"/>
    <w:rsid w:val="00A3167C"/>
    <w:rsid w:val="00AA3B7D"/>
    <w:rsid w:val="00CD3940"/>
    <w:rsid w:val="00D654F1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93A1"/>
  <w15:chartTrackingRefBased/>
  <w15:docId w15:val="{CB45F277-F43A-4C4F-9A2B-51F2830C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104.22</Template>
  <TotalTime>74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2022-07-18T18:03:00Z</dcterms:created>
  <dcterms:modified xsi:type="dcterms:W3CDTF">2022-07-18T18:03:00Z</dcterms:modified>
</cp:coreProperties>
</file>