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2CBF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F4C26">
        <w:rPr>
          <w:rFonts w:ascii="Times New (W1)" w:eastAsia="Times New Roman" w:hAnsi="Times New (W1)"/>
          <w:sz w:val="28"/>
          <w:szCs w:val="28"/>
          <w:lang w:eastAsia="pt-BR"/>
        </w:rPr>
        <w:t>105/2022</w:t>
      </w:r>
    </w:p>
    <w:p w14:paraId="5B046F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2EEDF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6BBC0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B1A15B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2BFE2E6" w14:textId="6DA0509E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8227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76706E1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23C4EB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A4546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146439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FD675B" w14:textId="3A41AD6B" w:rsidR="006F4C26" w:rsidRDefault="006F4C2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o desenvolvimento de projeto voltado à realização de aulas de artes marciais para crianças de nosso Município.</w:t>
      </w:r>
    </w:p>
    <w:p w14:paraId="04A6AAA1" w14:textId="77777777" w:rsidR="00782270" w:rsidRDefault="0078227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64DD940" w14:textId="08ECA447" w:rsidR="006F4C26" w:rsidRDefault="006F4C2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com o objetivo de ofertar às crianças benefícios físicos e integração social, especialmente desenvolver o senso de responsabilidade ética e moral, de justiça, coragem, compaixão, educação, lealdade e honra. Com os ensinamentos aplicados nas aulas, os alunos tendem a reduzir a agressividade, ficam mais atentos, trabalham melhor em equipe, ficam mais motivados e criam laços de amizade.</w:t>
      </w:r>
    </w:p>
    <w:p w14:paraId="7966FDB3" w14:textId="77777777" w:rsidR="00782270" w:rsidRDefault="0078227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9CBC5E" w14:textId="3394414B" w:rsidR="0075570F" w:rsidRPr="0075570F" w:rsidRDefault="006F4C2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6AF35649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421D57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6C5EF5" w14:textId="2A607FA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F4C26">
        <w:rPr>
          <w:rFonts w:ascii="Times New Roman" w:eastAsia="Times New Roman" w:hAnsi="Times New Roman"/>
          <w:sz w:val="24"/>
          <w:szCs w:val="28"/>
          <w:lang w:eastAsia="pt-BR"/>
        </w:rPr>
        <w:t>18 de julho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383BA5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916811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52055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DA34759" w14:textId="22BE7CBB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6F4C26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6F4C26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6F4C26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5BF5076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2292393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F46AA99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350B9483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84D32C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4A1667D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07B4"/>
    <w:rsid w:val="003030B3"/>
    <w:rsid w:val="00506EE6"/>
    <w:rsid w:val="0053668A"/>
    <w:rsid w:val="00605E35"/>
    <w:rsid w:val="0062401D"/>
    <w:rsid w:val="006F4C26"/>
    <w:rsid w:val="0075570F"/>
    <w:rsid w:val="00782270"/>
    <w:rsid w:val="007D6552"/>
    <w:rsid w:val="008533A7"/>
    <w:rsid w:val="0095688A"/>
    <w:rsid w:val="009A668E"/>
    <w:rsid w:val="00A3167C"/>
    <w:rsid w:val="00AA3B7D"/>
    <w:rsid w:val="00BA496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2C25"/>
  <w15:chartTrackingRefBased/>
  <w15:docId w15:val="{FAA9EE21-0520-4B0D-A22B-6517CAE8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105.22</Template>
  <TotalTime>75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2022-07-18T18:18:00Z</dcterms:created>
  <dcterms:modified xsi:type="dcterms:W3CDTF">2022-07-18T18:18:00Z</dcterms:modified>
</cp:coreProperties>
</file>