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8E94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C0EAD">
        <w:rPr>
          <w:rFonts w:ascii="Times New (W1)" w:eastAsia="Times New Roman" w:hAnsi="Times New (W1)"/>
          <w:sz w:val="28"/>
          <w:szCs w:val="28"/>
          <w:lang w:eastAsia="pt-BR"/>
        </w:rPr>
        <w:t>106/2022</w:t>
      </w:r>
    </w:p>
    <w:p w14:paraId="45C6B32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D4EFB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FDDB1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ECAA21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B98174" w14:textId="39A43B2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7449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2DA8405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B842F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EDA18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C5B4AF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DEDD18" w14:textId="6C7D0447" w:rsidR="000C0EAD" w:rsidRDefault="000C0E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com o intuito de que seja verificada a possibilidade de instalação de sinalização de trânsito, com a pintura de faixa de demarcação de área de conflito na Rua Marechal Castelo Branco, em frente ao imóvel nº 3507 (agência da Caixa Econômica Federal).</w:t>
      </w:r>
    </w:p>
    <w:p w14:paraId="131A06D7" w14:textId="77777777" w:rsidR="00E74493" w:rsidRDefault="00E7449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DC234" w14:textId="68852112" w:rsidR="000C0EAD" w:rsidRDefault="000C0E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no local os veículos permanecem parados na via devido a existência de um semáforo próximo, obstruindo o acesso ao estacionamento da agência bancária e demais estabelecimentos comerciais. Assim, a referida sinalização contribuirá para a fluidez do trânsito no local.</w:t>
      </w:r>
    </w:p>
    <w:p w14:paraId="5652ADDE" w14:textId="77777777" w:rsidR="00E74493" w:rsidRDefault="00E7449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575D6A" w14:textId="39904EC2" w:rsidR="0075570F" w:rsidRPr="0075570F" w:rsidRDefault="000C0E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43A77F2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C4E3B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619FD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C0EAD">
        <w:rPr>
          <w:rFonts w:ascii="Times New Roman" w:eastAsia="Times New Roman" w:hAnsi="Times New Roman"/>
          <w:sz w:val="24"/>
          <w:szCs w:val="28"/>
          <w:lang w:eastAsia="pt-BR"/>
        </w:rPr>
        <w:t>18 de julho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B3D5D8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3927B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B6132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F0A111E" w14:textId="29F82D6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EAD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EAD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EAD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303F841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BB382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C66FDAD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61E9BD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F4D06E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90DD109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C0EAD"/>
    <w:rsid w:val="001A25DF"/>
    <w:rsid w:val="001D141E"/>
    <w:rsid w:val="00266315"/>
    <w:rsid w:val="003030B3"/>
    <w:rsid w:val="00323DC9"/>
    <w:rsid w:val="003D5F95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74493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98BD"/>
  <w15:chartTrackingRefBased/>
  <w15:docId w15:val="{B5C6430F-180B-4E7C-A5F4-C29346B5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106.22</Template>
  <TotalTime>75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2022-07-18T18:19:00Z</dcterms:created>
  <dcterms:modified xsi:type="dcterms:W3CDTF">2022-07-18T18:19:00Z</dcterms:modified>
</cp:coreProperties>
</file>