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7D91" w14:textId="20B73C2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10CF8">
        <w:rPr>
          <w:rFonts w:ascii="Times New (W1)" w:eastAsia="Times New Roman" w:hAnsi="Times New (W1)"/>
          <w:sz w:val="28"/>
          <w:szCs w:val="28"/>
          <w:lang w:eastAsia="pt-BR"/>
        </w:rPr>
        <w:t>108/2022</w:t>
      </w:r>
    </w:p>
    <w:p w14:paraId="150ADA0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59FF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BBFD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DF2CF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FE9E8F" w14:textId="2F76C96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52FD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3115B6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0940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0C87A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2BE184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7AFD8C" w14:textId="7B18D8FE" w:rsidR="00910CF8" w:rsidRDefault="00910CF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um parque infantil na Rua Ricardo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Gorl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em imóvel pertencente ao Município, próximo à unidade de saúde.</w:t>
      </w:r>
    </w:p>
    <w:p w14:paraId="0349760C" w14:textId="77777777" w:rsidR="00A52FDF" w:rsidRDefault="00A52F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F1B7FC" w14:textId="344261E2" w:rsidR="00910CF8" w:rsidRDefault="00910CF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os moradores presam pela melhoria, tendo em vista a necessidade de uma área de lazer na localidade. O parque infantil, proporcionará às crianças um local lúdico, de socialização e bem-estar, podendo usufruírem ainda de um espaço mais seguro e adequado para recreação.</w:t>
      </w:r>
    </w:p>
    <w:p w14:paraId="71B1E56E" w14:textId="77777777" w:rsidR="00A52FDF" w:rsidRDefault="00A52F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B5E4CA" w14:textId="102C2FD7" w:rsidR="0075570F" w:rsidRPr="0075570F" w:rsidRDefault="00910CF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A16C51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92F30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82E3FC" w14:textId="09DFD65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0CF8">
        <w:rPr>
          <w:rFonts w:ascii="Times New Roman" w:eastAsia="Times New Roman" w:hAnsi="Times New Roman"/>
          <w:sz w:val="24"/>
          <w:szCs w:val="28"/>
          <w:lang w:eastAsia="pt-BR"/>
        </w:rPr>
        <w:t>28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E70FF1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F7905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6A2CA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F400007" w14:textId="6876C98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10CF8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910CF8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54DBB9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22B91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9249A3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C3E67B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11E731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831DA0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72FCC"/>
    <w:rsid w:val="0075570F"/>
    <w:rsid w:val="007D6552"/>
    <w:rsid w:val="008533A7"/>
    <w:rsid w:val="00910CF8"/>
    <w:rsid w:val="0095688A"/>
    <w:rsid w:val="009A668E"/>
    <w:rsid w:val="00A3167C"/>
    <w:rsid w:val="00A52FDF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EE8E"/>
  <w15:chartTrackingRefBased/>
  <w15:docId w15:val="{D4302966-519C-4FEC-B808-9F6A34B4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108.22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2022-07-27T17:11:00Z</dcterms:created>
  <dcterms:modified xsi:type="dcterms:W3CDTF">2022-07-27T17:11:00Z</dcterms:modified>
</cp:coreProperties>
</file>