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2078" w14:textId="34149DE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743A">
        <w:rPr>
          <w:rFonts w:ascii="Times New (W1)" w:eastAsia="Times New Roman" w:hAnsi="Times New (W1)"/>
          <w:sz w:val="28"/>
          <w:szCs w:val="28"/>
          <w:lang w:eastAsia="pt-BR"/>
        </w:rPr>
        <w:t>109/2022</w:t>
      </w:r>
    </w:p>
    <w:p w14:paraId="37C18B0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FECFD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77B46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350E3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2371CB" w14:textId="09D472E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250C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7D14D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8B1F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435A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1F479E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C5C140" w14:textId="364952D3" w:rsidR="00C5743A" w:rsidRDefault="00C574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um parque infantil no bairro 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em imóvel pertencente ao Município.</w:t>
      </w:r>
    </w:p>
    <w:p w14:paraId="35FB3DFF" w14:textId="77777777" w:rsidR="005250CF" w:rsidRDefault="005250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53056B" w14:textId="02863535" w:rsidR="00C5743A" w:rsidRDefault="00C574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trata-se de um anseio dos moradores, haja vista a necessidade de um espaço para recreação no referido bairro. O parque infantil, proporcionará às crianças um local lúdico, de socialização e bem-estar, podendo usufruírem ainda de um espaço mais seguro e adequado para o lazer.</w:t>
      </w:r>
    </w:p>
    <w:p w14:paraId="71B3F65C" w14:textId="77777777" w:rsidR="005250CF" w:rsidRDefault="005250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F68298" w14:textId="5803A5C6" w:rsidR="0075570F" w:rsidRPr="0075570F" w:rsidRDefault="00C574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FCC09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75EDC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2F9B3F" w14:textId="57A611C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5743A">
        <w:rPr>
          <w:rFonts w:ascii="Times New Roman" w:eastAsia="Times New Roman" w:hAnsi="Times New Roman"/>
          <w:sz w:val="24"/>
          <w:szCs w:val="28"/>
          <w:lang w:eastAsia="pt-BR"/>
        </w:rPr>
        <w:t>28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C63A35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7D35B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81841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6B465EE" w14:textId="3B86D44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5743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B728B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A1B26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844C1D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0CD8BC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8784B5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9EF916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250CF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5743A"/>
    <w:rsid w:val="00CD3940"/>
    <w:rsid w:val="00D866E9"/>
    <w:rsid w:val="00D90C74"/>
    <w:rsid w:val="00EE5EB2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5A88"/>
  <w15:chartTrackingRefBased/>
  <w15:docId w15:val="{C13616FE-E054-4285-8624-845B87B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109.22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2022-07-27T17:17:00Z</dcterms:created>
  <dcterms:modified xsi:type="dcterms:W3CDTF">2022-07-27T17:17:00Z</dcterms:modified>
</cp:coreProperties>
</file>