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1861" w14:textId="7709CFD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6007D">
        <w:rPr>
          <w:rFonts w:ascii="Times New (W1)" w:eastAsia="Times New Roman" w:hAnsi="Times New (W1)"/>
          <w:sz w:val="28"/>
          <w:szCs w:val="28"/>
          <w:lang w:eastAsia="pt-BR"/>
        </w:rPr>
        <w:t>116/2022</w:t>
      </w:r>
    </w:p>
    <w:p w14:paraId="6C55FF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37CF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215B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CD1D8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5CB204" w14:textId="73C8557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43D8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542629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0D63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9F84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D9DD6B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BE54A7" w14:textId="67842E04" w:rsidR="0076007D" w:rsidRDefault="0076007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instituição do programa Bolsa atleta. O programa tem o objetivo de valorizar e beneficiar atletas amadores de alto rendimento que possam representar o Município em competições estaduais, nacionais e internacionais, regulamentadas por federações e confederações, priorizando as modalidades em que o Município vem apresentando melhor desempenho técnico, mediante histórico de resultados.</w:t>
      </w:r>
    </w:p>
    <w:p w14:paraId="54E643AA" w14:textId="77777777" w:rsidR="00D43D82" w:rsidRDefault="00D43D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ABD084" w14:textId="20BEC666" w:rsidR="0076007D" w:rsidRDefault="0076007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como um estímulo à pratica esportiva, ofertando condições para que o atleta possa desenvolver e se dedicar a modalidade esportiva escolhida, dando suporte aos treinamentos e competições.</w:t>
      </w:r>
    </w:p>
    <w:p w14:paraId="51CDF146" w14:textId="77777777" w:rsidR="00D43D82" w:rsidRDefault="00D43D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42D857" w14:textId="106B24D5" w:rsidR="0075570F" w:rsidRPr="0075570F" w:rsidRDefault="0076007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E723B6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5CAD7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767A2D" w14:textId="5526156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6007D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939FE0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D3C2D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E6799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2D35445" w14:textId="2EE6EE9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07D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4054C0A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7045A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2CCFD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62F33F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BE96D0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508D81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86C58"/>
    <w:rsid w:val="00605E35"/>
    <w:rsid w:val="0062401D"/>
    <w:rsid w:val="0075570F"/>
    <w:rsid w:val="0076007D"/>
    <w:rsid w:val="007D6552"/>
    <w:rsid w:val="008533A7"/>
    <w:rsid w:val="0095688A"/>
    <w:rsid w:val="009A668E"/>
    <w:rsid w:val="00A3167C"/>
    <w:rsid w:val="00AA3B7D"/>
    <w:rsid w:val="00CD3940"/>
    <w:rsid w:val="00D4098F"/>
    <w:rsid w:val="00D43D8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A95D"/>
  <w15:chartTrackingRefBased/>
  <w15:docId w15:val="{BA356173-523B-46B2-A22F-13285CF1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116.22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2022-07-28T16:46:00Z</dcterms:created>
  <dcterms:modified xsi:type="dcterms:W3CDTF">2022-07-28T16:46:00Z</dcterms:modified>
</cp:coreProperties>
</file>