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A4CC" w14:textId="21FBF4D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471F9">
        <w:rPr>
          <w:rFonts w:ascii="Times New (W1)" w:eastAsia="Times New Roman" w:hAnsi="Times New (W1)"/>
          <w:sz w:val="28"/>
          <w:szCs w:val="28"/>
          <w:lang w:eastAsia="pt-BR"/>
        </w:rPr>
        <w:t>117/2022</w:t>
      </w:r>
    </w:p>
    <w:p w14:paraId="637F14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5FC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1578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1AA13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CD7EEB" w14:textId="001C239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9029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4A8AC5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B763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744A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E63CE9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A1BC9A" w14:textId="528EDA6F" w:rsidR="00E471F9" w:rsidRDefault="00E47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inclusão da Rua Joinville (trecho não pavimentado) no roteiro do caminhão pipa.</w:t>
      </w:r>
    </w:p>
    <w:p w14:paraId="4D5EA818" w14:textId="77777777" w:rsidR="0029029D" w:rsidRDefault="0029029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998370" w14:textId="43638BCB" w:rsidR="00E471F9" w:rsidRDefault="00E47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por se tratar de uma via de movimento intenso, os moradores sofrem com o excesso de poeira.</w:t>
      </w:r>
    </w:p>
    <w:p w14:paraId="5CF6B3E0" w14:textId="77777777" w:rsidR="0029029D" w:rsidRDefault="0029029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F9247D" w14:textId="6A542DD6" w:rsidR="0075570F" w:rsidRPr="0075570F" w:rsidRDefault="00E471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1F99AA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AE472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EC0772" w14:textId="3FCBF1B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471F9">
        <w:rPr>
          <w:rFonts w:ascii="Times New Roman" w:eastAsia="Times New Roman" w:hAnsi="Times New Roman"/>
          <w:sz w:val="24"/>
          <w:szCs w:val="28"/>
          <w:lang w:eastAsia="pt-BR"/>
        </w:rPr>
        <w:t>01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E672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BC2EF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63AE8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42A3160" w14:textId="03FDE7D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471F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471F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471F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1B517A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592B1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6D7383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994A9E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74658B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0C6F40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029D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C768C"/>
    <w:rsid w:val="00CD3940"/>
    <w:rsid w:val="00D866E9"/>
    <w:rsid w:val="00D90C74"/>
    <w:rsid w:val="00E471F9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161E"/>
  <w15:chartTrackingRefBased/>
  <w15:docId w15:val="{A519BCEF-37A3-4FC1-BA7B-77B6500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117.22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2022-08-01T16:01:00Z</dcterms:created>
  <dcterms:modified xsi:type="dcterms:W3CDTF">2022-08-01T16:01:00Z</dcterms:modified>
</cp:coreProperties>
</file>