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5E64" w14:textId="60A8F94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761F9">
        <w:rPr>
          <w:rFonts w:ascii="Times New (W1)" w:eastAsia="Times New Roman" w:hAnsi="Times New (W1)"/>
          <w:sz w:val="28"/>
          <w:szCs w:val="28"/>
          <w:lang w:eastAsia="pt-BR"/>
        </w:rPr>
        <w:t>118/2022</w:t>
      </w:r>
    </w:p>
    <w:p w14:paraId="72DE2C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553C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F8B7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0A02C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D34FCA" w14:textId="7D0AEAF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61C3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4A8EE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CB96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478D5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4072EA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85E74" w14:textId="26E540FA" w:rsidR="00F761F9" w:rsidRDefault="00F761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inclusão da Rua 21 de Abril no roteiro do caminhão pipa.</w:t>
      </w:r>
    </w:p>
    <w:p w14:paraId="43FA8DAA" w14:textId="77777777" w:rsidR="00961C32" w:rsidRDefault="00961C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AC0D2A" w14:textId="7E197A3C" w:rsidR="00F761F9" w:rsidRDefault="00F761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proporcionará melhor qualidade de vida aos moradores que sofrem com o excesso de poeira, ocasionado pela movimentação intensa de veículos.</w:t>
      </w:r>
    </w:p>
    <w:p w14:paraId="32735AF1" w14:textId="77777777" w:rsidR="00961C32" w:rsidRDefault="00961C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96B9C0" w14:textId="548E071B" w:rsidR="0075570F" w:rsidRPr="0075570F" w:rsidRDefault="00F761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B60F43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85800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8D602A" w14:textId="0DB6376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761F9">
        <w:rPr>
          <w:rFonts w:ascii="Times New Roman" w:eastAsia="Times New Roman" w:hAnsi="Times New Roman"/>
          <w:sz w:val="24"/>
          <w:szCs w:val="28"/>
          <w:lang w:eastAsia="pt-BR"/>
        </w:rPr>
        <w:t>01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FAEFA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B9F4E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F4CAB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8107F13" w14:textId="45D5183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761F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761F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761F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BE8048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15B1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20FA0B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C94C0E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1B8471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58BFE8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61C32"/>
    <w:rsid w:val="009A668E"/>
    <w:rsid w:val="00A3167C"/>
    <w:rsid w:val="00AA3B7D"/>
    <w:rsid w:val="00B900AF"/>
    <w:rsid w:val="00CD3940"/>
    <w:rsid w:val="00D866E9"/>
    <w:rsid w:val="00D90C74"/>
    <w:rsid w:val="00F00676"/>
    <w:rsid w:val="00F7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971A"/>
  <w15:chartTrackingRefBased/>
  <w15:docId w15:val="{38B201F0-AF5D-44C4-8BAD-70B19C6B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118.22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2022-08-01T16:05:00Z</dcterms:created>
  <dcterms:modified xsi:type="dcterms:W3CDTF">2022-08-01T16:05:00Z</dcterms:modified>
</cp:coreProperties>
</file>