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3EF9" w14:textId="2DB95C9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50387">
        <w:rPr>
          <w:rFonts w:ascii="Times New (W1)" w:eastAsia="Times New Roman" w:hAnsi="Times New (W1)"/>
          <w:sz w:val="28"/>
          <w:szCs w:val="28"/>
          <w:lang w:eastAsia="pt-BR"/>
        </w:rPr>
        <w:t>119/2022</w:t>
      </w:r>
    </w:p>
    <w:p w14:paraId="456BBFE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AD0A6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741DC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FA837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5CCD7F" w14:textId="7197B6F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F66F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2A4457E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ED1F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E997A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D6B7A2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10CA03" w14:textId="64543E0F" w:rsidR="00850387" w:rsidRDefault="0085038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assento (banco) no ponto de ônibus localizado na Rua Marechal Castelo Branco, nº 1864 (Escola de Educação Básica Miguel Couto).</w:t>
      </w:r>
    </w:p>
    <w:p w14:paraId="0EDDB52C" w14:textId="77777777" w:rsidR="00CF66FE" w:rsidRDefault="00CF66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C22646" w14:textId="6A7C05CA" w:rsidR="00850387" w:rsidRDefault="0085038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proporcionar maior conforto às pessoas que aguardam no local a chegada do ônibus.</w:t>
      </w:r>
    </w:p>
    <w:p w14:paraId="32F7080D" w14:textId="77777777" w:rsidR="00CF66FE" w:rsidRDefault="00CF66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AACAB" w14:textId="24431430" w:rsidR="0075570F" w:rsidRPr="0075570F" w:rsidRDefault="0085038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68FF0F4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FA445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1C1810" w14:textId="0D31B4E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50387">
        <w:rPr>
          <w:rFonts w:ascii="Times New Roman" w:eastAsia="Times New Roman" w:hAnsi="Times New Roman"/>
          <w:sz w:val="24"/>
          <w:szCs w:val="28"/>
          <w:lang w:eastAsia="pt-BR"/>
        </w:rPr>
        <w:t>08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FD41DF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8D716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4467D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3517568" w14:textId="5C95E3E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50387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2711F4B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E6EE5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4519CB4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19F561D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5B7FEC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EB6DC0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34E00"/>
    <w:rsid w:val="0075570F"/>
    <w:rsid w:val="007D6552"/>
    <w:rsid w:val="00850387"/>
    <w:rsid w:val="008533A7"/>
    <w:rsid w:val="0095688A"/>
    <w:rsid w:val="009A668E"/>
    <w:rsid w:val="00A3167C"/>
    <w:rsid w:val="00AA3B7D"/>
    <w:rsid w:val="00CD3940"/>
    <w:rsid w:val="00CF66FE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0216"/>
  <w15:chartTrackingRefBased/>
  <w15:docId w15:val="{AFC3A968-D00E-489B-9557-D05F4303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119.22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2022-08-08T16:47:00Z</dcterms:created>
  <dcterms:modified xsi:type="dcterms:W3CDTF">2022-08-08T16:47:00Z</dcterms:modified>
</cp:coreProperties>
</file>