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C5B11" w14:textId="7C4CCCFF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7C61D9">
        <w:rPr>
          <w:rFonts w:ascii="Times New (W1)" w:eastAsia="Times New Roman" w:hAnsi="Times New (W1)"/>
          <w:sz w:val="28"/>
          <w:szCs w:val="28"/>
          <w:lang w:eastAsia="pt-BR"/>
        </w:rPr>
        <w:t>120/2022</w:t>
      </w:r>
    </w:p>
    <w:p w14:paraId="505EA199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96A3F53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0C3DB3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5CA7E11B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F73A3EC" w14:textId="107B9B20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8245C3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ANA CLAUDIA LOCILHA DE OLIVEIRA</w:t>
      </w:r>
    </w:p>
    <w:p w14:paraId="02646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13AD759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9646C4B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0C9B4680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EE0C43" w14:textId="70FAD37E" w:rsidR="007C61D9" w:rsidRDefault="007C61D9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Sugerir ao Executivo análise e adequação dos salários dos profissionais da enfermagem e a categoria relacionada (técnico de enfermagem, auxiliar de enfermagem e parteira), que atuam em nosso Município, para que esteja em conformidade com as alterações do piso salarial preconizadas pela Lei Federal nº 14.434, de 4 de agosto de 2022, que altera a Lei nº 7.498, de 25 de junho de 1986.</w:t>
      </w:r>
    </w:p>
    <w:p w14:paraId="619083CE" w14:textId="77777777" w:rsidR="008245C3" w:rsidRDefault="008245C3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7168EF7" w14:textId="001D5992" w:rsidR="007C61D9" w:rsidRDefault="007C61D9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Justifica-se, visto a necessidade de valorização e reconhecimento desses profissionais da área da saúde, que se dedicam diariamente para salvar vidas. Assim, é imprescindível que seja analisado no Município os salários desses profissionais, para que seja adequado aos que ainda não recebem o valor do piso instituído pela nova Lei.</w:t>
      </w:r>
    </w:p>
    <w:p w14:paraId="0101E074" w14:textId="77777777" w:rsidR="008245C3" w:rsidRDefault="008245C3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BEC5A64" w14:textId="2777737F" w:rsidR="0075570F" w:rsidRPr="0075570F" w:rsidRDefault="007C61D9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da vereadora e munícipes.</w:t>
      </w:r>
    </w:p>
    <w:p w14:paraId="75548983" w14:textId="77777777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72C68F7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DC3A7AC" w14:textId="13D3C961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7C61D9">
        <w:rPr>
          <w:rFonts w:ascii="Times New Roman" w:eastAsia="Times New Roman" w:hAnsi="Times New Roman"/>
          <w:sz w:val="24"/>
          <w:szCs w:val="28"/>
          <w:lang w:eastAsia="pt-BR"/>
        </w:rPr>
        <w:t>08 de agosto de 2022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26042017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74FEB73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0084D22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14:paraId="7983C739" w14:textId="4FB7E4AC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7C61D9">
        <w:rPr>
          <w:rFonts w:ascii="Times New Roman" w:eastAsia="Times New Roman" w:hAnsi="Times New Roman"/>
          <w:sz w:val="24"/>
          <w:szCs w:val="28"/>
          <w:lang w:eastAsia="pt-BR"/>
        </w:rPr>
        <w:t xml:space="preserve">Ana Claudia </w:t>
      </w:r>
      <w:proofErr w:type="spellStart"/>
      <w:r w:rsidR="007C61D9">
        <w:rPr>
          <w:rFonts w:ascii="Times New Roman" w:eastAsia="Times New Roman" w:hAnsi="Times New Roman"/>
          <w:sz w:val="24"/>
          <w:szCs w:val="28"/>
          <w:lang w:eastAsia="pt-BR"/>
        </w:rPr>
        <w:t>Locilha</w:t>
      </w:r>
      <w:proofErr w:type="spellEnd"/>
      <w:r w:rsidR="007C61D9">
        <w:rPr>
          <w:rFonts w:ascii="Times New Roman" w:eastAsia="Times New Roman" w:hAnsi="Times New Roman"/>
          <w:sz w:val="24"/>
          <w:szCs w:val="28"/>
          <w:lang w:eastAsia="pt-BR"/>
        </w:rPr>
        <w:t xml:space="preserve"> de Oliveira</w:t>
      </w:r>
    </w:p>
    <w:p w14:paraId="4F7EC68C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D93D7FA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3BD179F9" w14:textId="77777777" w:rsidR="0075570F" w:rsidRPr="0075570F" w:rsidRDefault="00266315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Manoel E.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Burgardt</w:t>
      </w:r>
      <w:proofErr w:type="spellEnd"/>
    </w:p>
    <w:p w14:paraId="6E410B5D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505DDAAE" w14:textId="77777777"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3B9B34A1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1A25DF"/>
    <w:rsid w:val="001D141E"/>
    <w:rsid w:val="00266315"/>
    <w:rsid w:val="003030B3"/>
    <w:rsid w:val="00506EE6"/>
    <w:rsid w:val="0053668A"/>
    <w:rsid w:val="00605E35"/>
    <w:rsid w:val="0062401D"/>
    <w:rsid w:val="0075570F"/>
    <w:rsid w:val="007C61D9"/>
    <w:rsid w:val="007D6552"/>
    <w:rsid w:val="008245C3"/>
    <w:rsid w:val="008533A7"/>
    <w:rsid w:val="00860A2D"/>
    <w:rsid w:val="0095688A"/>
    <w:rsid w:val="009A668E"/>
    <w:rsid w:val="00A3167C"/>
    <w:rsid w:val="00AA3B7D"/>
    <w:rsid w:val="00CD3940"/>
    <w:rsid w:val="00D866E9"/>
    <w:rsid w:val="00D90C74"/>
    <w:rsid w:val="00F0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6A798"/>
  <w15:chartTrackingRefBased/>
  <w15:docId w15:val="{24C634F5-2488-4B47-9CCA-E9E39FEC7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120.22</Template>
  <TotalTime>0</TotalTime>
  <Pages>1</Pages>
  <Words>197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dcterms:created xsi:type="dcterms:W3CDTF">2022-08-08T16:50:00Z</dcterms:created>
  <dcterms:modified xsi:type="dcterms:W3CDTF">2022-08-08T16:50:00Z</dcterms:modified>
</cp:coreProperties>
</file>