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1A45" w14:textId="648142A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005FD">
        <w:rPr>
          <w:rFonts w:ascii="Times New (W1)" w:eastAsia="Times New Roman" w:hAnsi="Times New (W1)"/>
          <w:sz w:val="28"/>
          <w:szCs w:val="28"/>
          <w:lang w:eastAsia="pt-BR"/>
        </w:rPr>
        <w:t>121/2022</w:t>
      </w:r>
    </w:p>
    <w:p w14:paraId="721B9F3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B8A1C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2244C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3B4593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CF2FD5" w14:textId="621D23AC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801C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0F6AAF3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D154C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AD66A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647D5C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DCBAAE" w14:textId="12EE7779" w:rsidR="000005FD" w:rsidRDefault="000005F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Incluir no roteiro do caminhão pipa a Tifa Camarada. </w:t>
      </w:r>
    </w:p>
    <w:p w14:paraId="616A0557" w14:textId="77777777" w:rsidR="00B801C3" w:rsidRDefault="00B801C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99978F" w14:textId="27630A3D" w:rsidR="000005FD" w:rsidRDefault="000005F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devido ao excesso de poeira ocasionado pelo tráfego constante de caminhões que transportam saibro de uma </w:t>
      </w:r>
      <w:r w:rsidR="000179C4">
        <w:rPr>
          <w:rFonts w:ascii="Times New Roman" w:eastAsia="Times New Roman" w:hAnsi="Times New Roman"/>
          <w:sz w:val="24"/>
          <w:szCs w:val="28"/>
          <w:lang w:eastAsia="pt-BR"/>
        </w:rPr>
        <w:t>Saibreira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existente no local.</w:t>
      </w:r>
    </w:p>
    <w:p w14:paraId="4D592F35" w14:textId="77777777" w:rsidR="00B801C3" w:rsidRDefault="00B801C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E12D93" w14:textId="165832C0" w:rsidR="0075570F" w:rsidRPr="0075570F" w:rsidRDefault="000005F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59E4B0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B1114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F194EF" w14:textId="3CDDE0A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005FD">
        <w:rPr>
          <w:rFonts w:ascii="Times New Roman" w:eastAsia="Times New Roman" w:hAnsi="Times New Roman"/>
          <w:sz w:val="24"/>
          <w:szCs w:val="28"/>
          <w:lang w:eastAsia="pt-BR"/>
        </w:rPr>
        <w:t>08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9EB664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BF4FE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699E9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2F61E4A" w14:textId="0E822AB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005F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36F4B40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AB64C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E454CC2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639E5FA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DC7835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A05C6D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05FD"/>
    <w:rsid w:val="000179C4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6520B4"/>
    <w:rsid w:val="0075570F"/>
    <w:rsid w:val="007D6552"/>
    <w:rsid w:val="008533A7"/>
    <w:rsid w:val="0095688A"/>
    <w:rsid w:val="009A668E"/>
    <w:rsid w:val="00A3167C"/>
    <w:rsid w:val="00AA3B7D"/>
    <w:rsid w:val="00B801C3"/>
    <w:rsid w:val="00CD3940"/>
    <w:rsid w:val="00D866E9"/>
    <w:rsid w:val="00D90C74"/>
    <w:rsid w:val="00F00676"/>
    <w:rsid w:val="00F1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5E89"/>
  <w15:chartTrackingRefBased/>
  <w15:docId w15:val="{AE4673B9-756D-48DB-BF02-288C88AF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121.22</Template>
  <TotalTime>23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2022-08-08T17:15:00Z</cp:lastPrinted>
  <dcterms:created xsi:type="dcterms:W3CDTF">2022-08-08T16:56:00Z</dcterms:created>
  <dcterms:modified xsi:type="dcterms:W3CDTF">2022-08-08T17:19:00Z</dcterms:modified>
</cp:coreProperties>
</file>