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FA7D" w14:textId="1DBB1F4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6132">
        <w:rPr>
          <w:rFonts w:ascii="Times New (W1)" w:eastAsia="Times New Roman" w:hAnsi="Times New (W1)"/>
          <w:sz w:val="28"/>
          <w:szCs w:val="28"/>
          <w:lang w:eastAsia="pt-BR"/>
        </w:rPr>
        <w:t>125/2022</w:t>
      </w:r>
    </w:p>
    <w:p w14:paraId="352F4D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ADA10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08824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37AE9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4CBE2C" w14:textId="18C5974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E6B4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42854E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4E27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51A77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E936C3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57CFFF" w14:textId="6F48F7D2" w:rsidR="00366132" w:rsidRDefault="003661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melhorias no escoamento de água pluvial ao longo da Rua Hilário Guckert, com execução de reparos na tubulação e bocas de lobo.</w:t>
      </w:r>
    </w:p>
    <w:p w14:paraId="5D58379C" w14:textId="77777777" w:rsidR="00DE6B45" w:rsidRDefault="00DE6B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E64108" w14:textId="1C5A537C" w:rsidR="00366132" w:rsidRDefault="003661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em períodos de chuva torrencial ocorrem pontos de alagamento na via, inclusive a água invade alguns imóveis. Segundo os moradores, algumas bocas de lobo foram desativadas, prejudicando o escoamento da água.</w:t>
      </w:r>
    </w:p>
    <w:p w14:paraId="50418088" w14:textId="77777777" w:rsidR="00DE6B45" w:rsidRDefault="00DE6B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ABFD03" w14:textId="7959766B" w:rsidR="0075570F" w:rsidRPr="0075570F" w:rsidRDefault="003661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9160CF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FB63D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33588C" w14:textId="2561EB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6132">
        <w:rPr>
          <w:rFonts w:ascii="Times New Roman" w:eastAsia="Times New Roman" w:hAnsi="Times New Roman"/>
          <w:sz w:val="24"/>
          <w:szCs w:val="28"/>
          <w:lang w:eastAsia="pt-BR"/>
        </w:rPr>
        <w:t>15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D8DA7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42A8E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56884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0B7B869" w14:textId="3A699D7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6613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6613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6613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32A3DB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8F018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739924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6AE3EA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5A7879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0927F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66132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11DFE"/>
    <w:rsid w:val="00BD7DBC"/>
    <w:rsid w:val="00CD3940"/>
    <w:rsid w:val="00D866E9"/>
    <w:rsid w:val="00D90C74"/>
    <w:rsid w:val="00DE6B45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7A69"/>
  <w15:chartTrackingRefBased/>
  <w15:docId w15:val="{E606FA43-C43F-4B98-945A-7FA652E1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125.22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2022-08-15T17:58:00Z</dcterms:created>
  <dcterms:modified xsi:type="dcterms:W3CDTF">2022-08-15T17:58:00Z</dcterms:modified>
</cp:coreProperties>
</file>