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51CCD" w14:textId="1A8A797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34705">
        <w:rPr>
          <w:rFonts w:ascii="Times New (W1)" w:eastAsia="Times New Roman" w:hAnsi="Times New (W1)"/>
          <w:sz w:val="28"/>
          <w:szCs w:val="28"/>
          <w:lang w:eastAsia="pt-BR"/>
        </w:rPr>
        <w:t>126/2022</w:t>
      </w:r>
    </w:p>
    <w:p w14:paraId="7F0ECFE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4B565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3C3E1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925F2C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DEDB7C" w14:textId="6B39E904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842B47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63970A2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6E29E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4B512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175EA4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5315D1" w14:textId="27AD2688" w:rsidR="00734705" w:rsidRDefault="0073470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nas escolas a instituição de ações e campanha educativa de conscientização no trânsito.</w:t>
      </w:r>
    </w:p>
    <w:p w14:paraId="38ABEE6C" w14:textId="77777777" w:rsidR="00842B47" w:rsidRDefault="00842B4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B3C6CF" w14:textId="36E675DC" w:rsidR="00734705" w:rsidRDefault="0073470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instituto de instigar uma reflexão nos alunos sobre o trânsito, difundindo conhecimentos básicos sobre sinalização, movimentação de pedestres e circulação de veículos, conscientizando sobre a necessidade de ações e práticas corretas que visem a segurança no trânsito, bem como exercitar a cidadania com os estudantes.</w:t>
      </w:r>
    </w:p>
    <w:p w14:paraId="42443D7B" w14:textId="77777777" w:rsidR="00842B47" w:rsidRDefault="00842B4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A9E289" w14:textId="44DEA9F9" w:rsidR="0075570F" w:rsidRPr="0075570F" w:rsidRDefault="0073470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07649C4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CC28F5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4C1EAF" w14:textId="6591CCB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34705">
        <w:rPr>
          <w:rFonts w:ascii="Times New Roman" w:eastAsia="Times New Roman" w:hAnsi="Times New Roman"/>
          <w:sz w:val="24"/>
          <w:szCs w:val="28"/>
          <w:lang w:eastAsia="pt-BR"/>
        </w:rPr>
        <w:t>15 de agosto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B421E0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87C9F1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5AE7A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0751DD3" w14:textId="0C5A40ED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34705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734705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34705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1805F7C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FE614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34E5F905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58EF8B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8E7DA99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1B9E4E4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3A5ED8"/>
    <w:rsid w:val="00506EE6"/>
    <w:rsid w:val="0053668A"/>
    <w:rsid w:val="00605E35"/>
    <w:rsid w:val="0062401D"/>
    <w:rsid w:val="00734705"/>
    <w:rsid w:val="0075570F"/>
    <w:rsid w:val="007D6552"/>
    <w:rsid w:val="00842B47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C8A0"/>
  <w15:chartTrackingRefBased/>
  <w15:docId w15:val="{D01F0D3E-ADF3-413F-80A4-8ED45481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126.22</Template>
  <TotalTime>1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2022-08-15T18:01:00Z</dcterms:created>
  <dcterms:modified xsi:type="dcterms:W3CDTF">2022-08-15T18:01:00Z</dcterms:modified>
</cp:coreProperties>
</file>