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5518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877BA">
        <w:rPr>
          <w:rFonts w:ascii="Times New (W1)" w:eastAsia="Times New Roman" w:hAnsi="Times New (W1)"/>
          <w:sz w:val="28"/>
          <w:szCs w:val="28"/>
          <w:lang w:eastAsia="pt-BR"/>
        </w:rPr>
        <w:t>127/2022</w:t>
      </w:r>
    </w:p>
    <w:p w14:paraId="5598479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FE7B5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CD8CA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69974F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28746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4652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530683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EA487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EC157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CFF59B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213D70" w14:textId="77777777" w:rsidR="00A877BA" w:rsidRDefault="00A877B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construção de banheiros públicos (com fraldário), nas proximidades do parque infantil localizado na Rua Paulo Jahn.</w:t>
      </w:r>
    </w:p>
    <w:p w14:paraId="653EACA7" w14:textId="77777777" w:rsidR="00F46529" w:rsidRDefault="00F4652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728100" w14:textId="77777777" w:rsidR="00A877BA" w:rsidRDefault="00A877B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ofertar maior comodidade e conforto aos pais e especialmente às crianças que utilizam o equipamento de lazer, visto que atualmente não há local adequado para a higienização das crianças.</w:t>
      </w:r>
    </w:p>
    <w:p w14:paraId="33CB99EB" w14:textId="77777777" w:rsidR="00F46529" w:rsidRDefault="00F4652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DC99B3" w14:textId="77777777" w:rsidR="0075570F" w:rsidRPr="0075570F" w:rsidRDefault="00A877B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E012CE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23D78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1058C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877BA">
        <w:rPr>
          <w:rFonts w:ascii="Times New Roman" w:eastAsia="Times New Roman" w:hAnsi="Times New Roman"/>
          <w:sz w:val="24"/>
          <w:szCs w:val="28"/>
          <w:lang w:eastAsia="pt-BR"/>
        </w:rPr>
        <w:t>15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E2B3C2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AFD79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EFC9B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11AABD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877BA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373EB3E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87FD6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12495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7955DE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840876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E97CA5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E25F3"/>
    <w:rsid w:val="0075570F"/>
    <w:rsid w:val="007D6552"/>
    <w:rsid w:val="008533A7"/>
    <w:rsid w:val="008F3A27"/>
    <w:rsid w:val="0095688A"/>
    <w:rsid w:val="009A668E"/>
    <w:rsid w:val="00A3167C"/>
    <w:rsid w:val="00A877BA"/>
    <w:rsid w:val="00AA3B7D"/>
    <w:rsid w:val="00CD3940"/>
    <w:rsid w:val="00D866E9"/>
    <w:rsid w:val="00D90C74"/>
    <w:rsid w:val="00EF3397"/>
    <w:rsid w:val="00F00676"/>
    <w:rsid w:val="00F4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5262"/>
  <w15:chartTrackingRefBased/>
  <w15:docId w15:val="{D00E1E67-591C-4E8A-9B25-E19F3641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127.22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2022-08-15T19:15:00Z</dcterms:created>
  <dcterms:modified xsi:type="dcterms:W3CDTF">2022-08-15T19:15:00Z</dcterms:modified>
</cp:coreProperties>
</file>