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74A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17A35">
        <w:rPr>
          <w:rFonts w:ascii="Times New (W1)" w:eastAsia="Times New Roman" w:hAnsi="Times New (W1)"/>
          <w:sz w:val="28"/>
          <w:szCs w:val="28"/>
          <w:lang w:eastAsia="pt-BR"/>
        </w:rPr>
        <w:t>128/2022</w:t>
      </w:r>
    </w:p>
    <w:p w14:paraId="054CFA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2AAC6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246B6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D39C1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C934C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1B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50FB0E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60E03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87617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B231B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2A61D8" w14:textId="77777777" w:rsidR="00117A35" w:rsidRDefault="00117A3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uma área de lazer com espaço voltado para jogos de mesa (xadrez, baralho, dominó), na praça Christian Mathias Schroeder. Bem como a instalação de estrutura em formato de pergolado, a fim de acomodar as mesas em seu interior, trazendo proteção e embelezando o local.</w:t>
      </w:r>
    </w:p>
    <w:p w14:paraId="30F88665" w14:textId="77777777" w:rsidR="00BA41BE" w:rsidRDefault="00BA41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488BF6" w14:textId="77777777" w:rsidR="00117A35" w:rsidRDefault="00117A3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 o objetivo de ofertar à população mais um equipamento de lazer, incentivar o exercício da mente e o convívio social. </w:t>
      </w:r>
    </w:p>
    <w:p w14:paraId="7F2E29D7" w14:textId="77777777" w:rsidR="00BA41BE" w:rsidRDefault="00BA41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081644" w14:textId="77777777" w:rsidR="0075570F" w:rsidRDefault="00117A3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64AFD9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EFE10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997CF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17A35">
        <w:rPr>
          <w:rFonts w:ascii="Times New Roman" w:eastAsia="Times New Roman" w:hAnsi="Times New Roman"/>
          <w:sz w:val="24"/>
          <w:szCs w:val="28"/>
          <w:lang w:eastAsia="pt-BR"/>
        </w:rPr>
        <w:t>15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15C40C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2E412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87333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5C5877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17A35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35EAFE6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2EA05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ECA0B2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81B10C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15F063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57D819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17A35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A41BE"/>
    <w:rsid w:val="00C509E3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191D"/>
  <w15:chartTrackingRefBased/>
  <w15:docId w15:val="{98133B82-9F1F-4525-86C2-DEB4A309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128.22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2022-08-15T19:16:00Z</dcterms:created>
  <dcterms:modified xsi:type="dcterms:W3CDTF">2022-08-15T19:16:00Z</dcterms:modified>
</cp:coreProperties>
</file>