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E2C8" w14:textId="61A02CF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A02E1">
        <w:rPr>
          <w:rFonts w:ascii="Times New (W1)" w:eastAsia="Times New Roman" w:hAnsi="Times New (W1)"/>
          <w:sz w:val="28"/>
          <w:szCs w:val="28"/>
          <w:lang w:eastAsia="pt-BR"/>
        </w:rPr>
        <w:t>130/2022</w:t>
      </w:r>
    </w:p>
    <w:p w14:paraId="30F8D30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C441C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1C5CC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31F8D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7671ED" w14:textId="7963FCD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7004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56FD4E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B51C2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051AF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FE8750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760FE5" w14:textId="0BE8E59A" w:rsidR="001A02E1" w:rsidRDefault="001A02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realização de festividade no dia 3 de outubro, em comemoração ao aniversário de emancipação político-administrativa do município de Schroeder. A sugestão consiste na realização de festival de música, tarde dançante para os idosos e feira com produtos coloniais e artesanato confeccionado com fibra de bananeira.</w:t>
      </w:r>
    </w:p>
    <w:p w14:paraId="00BCED30" w14:textId="77777777" w:rsidR="00470045" w:rsidRDefault="004700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D43596" w14:textId="6AE3EC4E" w:rsidR="001A02E1" w:rsidRDefault="001A02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objetivo de celebrar a data visto a sua importância, ofertando para a população momentos de lazer e descontração, além de valorizar traços culturais de nosso povo.</w:t>
      </w:r>
    </w:p>
    <w:p w14:paraId="44ED4A13" w14:textId="77777777" w:rsidR="00470045" w:rsidRDefault="004700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DEA50D" w14:textId="1DD4DC27" w:rsidR="0075570F" w:rsidRPr="0075570F" w:rsidRDefault="001A02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F6EA1F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493E9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F27B2C" w14:textId="4596633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A02E1">
        <w:rPr>
          <w:rFonts w:ascii="Times New Roman" w:eastAsia="Times New Roman" w:hAnsi="Times New Roman"/>
          <w:sz w:val="24"/>
          <w:szCs w:val="28"/>
          <w:lang w:eastAsia="pt-BR"/>
        </w:rPr>
        <w:t>22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76C24C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CC697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F705D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5A73257" w14:textId="6A9212C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A02E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1A02E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1A02E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3A43006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73769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3994C6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B150B8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168C49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B49A5D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02E1"/>
    <w:rsid w:val="001A25DF"/>
    <w:rsid w:val="001D141E"/>
    <w:rsid w:val="00266315"/>
    <w:rsid w:val="003030B3"/>
    <w:rsid w:val="00470045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B494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ED36"/>
  <w15:chartTrackingRefBased/>
  <w15:docId w15:val="{D69846C4-E5BD-4D8A-B749-BFA93C07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130.22</Template>
  <TotalTime>185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2022-08-22T19:19:00Z</dcterms:created>
  <dcterms:modified xsi:type="dcterms:W3CDTF">2022-08-22T19:19:00Z</dcterms:modified>
</cp:coreProperties>
</file>