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016B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84152D">
        <w:rPr>
          <w:rFonts w:ascii="Times New (W1)" w:eastAsia="Times New Roman" w:hAnsi="Times New (W1)"/>
          <w:sz w:val="28"/>
          <w:szCs w:val="28"/>
          <w:lang w:eastAsia="pt-BR"/>
        </w:rPr>
        <w:t>131/2022</w:t>
      </w:r>
    </w:p>
    <w:p w14:paraId="44302C7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263C0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0D9A2D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84A260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FA25673" w14:textId="3DB9DE08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305D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41DB6D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06396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D4D7F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F6E1DB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E778AA4" w14:textId="1E87B465" w:rsidR="0084152D" w:rsidRDefault="008415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construção de rotatória na confluência das ruas Marechal Castelo Branco, Florianópolis e Alphons Maria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Schmalz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7205836" w14:textId="77777777" w:rsidR="00A305DE" w:rsidRDefault="00A305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0E8B26" w14:textId="0EE50170" w:rsidR="0084152D" w:rsidRDefault="008415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intuito de oferecer segurança viária e disciplinar o trânsito no local, ordenando adequadamente a movimentação dos veículos, proporcionando mais fluidez. A rotatória ameniza conflitos de tráfego e contribui para redução da velocidade dos veículos, consequentemente diminuindo a ocorrência de acidentes.</w:t>
      </w:r>
    </w:p>
    <w:p w14:paraId="0274D5CC" w14:textId="77777777" w:rsidR="00A305DE" w:rsidRDefault="00A305D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FCF4EA" w14:textId="77777777" w:rsidR="0075570F" w:rsidRPr="0075570F" w:rsidRDefault="0084152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7E4C931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B4C522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FB7E1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4152D">
        <w:rPr>
          <w:rFonts w:ascii="Times New Roman" w:eastAsia="Times New Roman" w:hAnsi="Times New Roman"/>
          <w:sz w:val="24"/>
          <w:szCs w:val="28"/>
          <w:lang w:eastAsia="pt-BR"/>
        </w:rPr>
        <w:t>22 de agosto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2214944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049AC9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B2C5C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659EB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4152D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02B09FB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EC9D8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C6420A8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845AAFE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3BDA392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D38F4F3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4152D"/>
    <w:rsid w:val="008533A7"/>
    <w:rsid w:val="0095688A"/>
    <w:rsid w:val="009A668E"/>
    <w:rsid w:val="00A305D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3890E"/>
  <w15:chartTrackingRefBased/>
  <w15:docId w15:val="{564B7CBB-C1C1-4527-BAE7-0C4FA875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131.22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2022-08-22T19:21:00Z</dcterms:created>
  <dcterms:modified xsi:type="dcterms:W3CDTF">2022-08-22T19:21:00Z</dcterms:modified>
</cp:coreProperties>
</file>