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4154">
        <w:rPr>
          <w:rFonts w:ascii="Times New (W1)" w:eastAsia="Times New Roman" w:hAnsi="Times New (W1)"/>
          <w:sz w:val="28"/>
          <w:szCs w:val="28"/>
          <w:lang w:eastAsia="pt-BR"/>
        </w:rPr>
        <w:t>134/2022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06B2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54154" w:rsidRDefault="00E5415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recolocação do meio-fio existente na Rua Alberto Zanella, em frente ao imóvel nº 110. </w:t>
      </w:r>
    </w:p>
    <w:p w:rsidR="00906B26" w:rsidRDefault="00906B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54154" w:rsidRDefault="00E5415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servidores municipais realizaram reparos na tubulação de água potável no local, porém após o término do serviço, não foram recolocadas as pedras do meio-fio.</w:t>
      </w:r>
    </w:p>
    <w:p w:rsidR="00906B26" w:rsidRDefault="00906B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5415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4154">
        <w:rPr>
          <w:rFonts w:ascii="Times New Roman" w:eastAsia="Times New Roman" w:hAnsi="Times New Roman"/>
          <w:sz w:val="24"/>
          <w:szCs w:val="28"/>
          <w:lang w:eastAsia="pt-BR"/>
        </w:rPr>
        <w:t>29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54154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5415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54154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06B26"/>
    <w:rsid w:val="0095688A"/>
    <w:rsid w:val="009A668E"/>
    <w:rsid w:val="00A3167C"/>
    <w:rsid w:val="00AA3B7D"/>
    <w:rsid w:val="00CD3940"/>
    <w:rsid w:val="00D866E9"/>
    <w:rsid w:val="00D90C74"/>
    <w:rsid w:val="00E54154"/>
    <w:rsid w:val="00F00676"/>
    <w:rsid w:val="00F4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5121"/>
  <w15:chartTrackingRefBased/>
  <w15:docId w15:val="{606071CB-4940-4FC4-8FC1-35DEC069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134.22</Template>
  <TotalTime>21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2022-08-29T17:25:00Z</dcterms:created>
  <dcterms:modified xsi:type="dcterms:W3CDTF">2022-08-29T17:25:00Z</dcterms:modified>
</cp:coreProperties>
</file>