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43334">
        <w:rPr>
          <w:rFonts w:ascii="Times New (W1)" w:eastAsia="Times New Roman" w:hAnsi="Times New (W1)"/>
          <w:sz w:val="28"/>
          <w:szCs w:val="28"/>
          <w:lang w:eastAsia="pt-BR"/>
        </w:rPr>
        <w:t>135/2022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61B2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43334" w:rsidRDefault="00F4333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pintura de faixa de pedestres na Rua Erich Froehner, em frente ao imóvel nº 2400 (Empresa Progressul).</w:t>
      </w:r>
    </w:p>
    <w:p w:rsidR="00161B20" w:rsidRDefault="00161B2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43334" w:rsidRDefault="00F4333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 com o intuito de ofertar segurança e facilitar a travessia de pedestres, especialmente devido </w:t>
      </w:r>
      <w:r w:rsidR="00161B20">
        <w:rPr>
          <w:rFonts w:ascii="Times New Roman" w:eastAsia="Times New Roman" w:hAnsi="Times New Roman"/>
          <w:sz w:val="24"/>
          <w:szCs w:val="28"/>
          <w:lang w:eastAsia="pt-BR"/>
        </w:rPr>
        <w:t>à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grande movimentação de pessoas que se deslocam para as empresas existentes nas proximidades.</w:t>
      </w:r>
    </w:p>
    <w:p w:rsidR="00161B20" w:rsidRDefault="00161B2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F4333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43334">
        <w:rPr>
          <w:rFonts w:ascii="Times New Roman" w:eastAsia="Times New Roman" w:hAnsi="Times New Roman"/>
          <w:sz w:val="24"/>
          <w:szCs w:val="28"/>
          <w:lang w:eastAsia="pt-BR"/>
        </w:rPr>
        <w:t>29 de agosto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F43334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F4333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F43334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61B20"/>
    <w:rsid w:val="001A25DF"/>
    <w:rsid w:val="001D141E"/>
    <w:rsid w:val="00266315"/>
    <w:rsid w:val="002E20C7"/>
    <w:rsid w:val="003030B3"/>
    <w:rsid w:val="004C7745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DC7C58"/>
    <w:rsid w:val="00F00676"/>
    <w:rsid w:val="00F4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91BD"/>
  <w15:chartTrackingRefBased/>
  <w15:docId w15:val="{ED224951-FE7C-4A41-B3EA-E8F3AA2E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135.22</Template>
  <TotalTime>11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2022-08-29T17:28:00Z</cp:lastPrinted>
  <dcterms:created xsi:type="dcterms:W3CDTF">2022-08-29T17:27:00Z</dcterms:created>
  <dcterms:modified xsi:type="dcterms:W3CDTF">2022-08-29T17:39:00Z</dcterms:modified>
</cp:coreProperties>
</file>