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509C">
        <w:rPr>
          <w:rFonts w:ascii="Times New (W1)" w:eastAsia="Times New Roman" w:hAnsi="Times New (W1)"/>
          <w:sz w:val="28"/>
          <w:szCs w:val="28"/>
          <w:lang w:eastAsia="pt-BR"/>
        </w:rPr>
        <w:t>136/2022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E3D8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D509C" w:rsidRDefault="009D50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ampliação das cotas de exames laboratoriais, especialmente de sague, para os munícipes que buscam atendimento nas unidades básicas de saúde do Município.</w:t>
      </w:r>
    </w:p>
    <w:p w:rsidR="000E3D85" w:rsidRDefault="000E3D8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D509C" w:rsidRDefault="009D50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quantidade disponibilizada atualmente não supre a demanda mensal de encaminhamento para a realização de exames, principalmente quando se tratam de encaminhamentos médicos de urgência.</w:t>
      </w:r>
    </w:p>
    <w:p w:rsidR="000E3D85" w:rsidRDefault="000E3D8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D50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D509C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0E3D85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9D509C">
        <w:rPr>
          <w:rFonts w:ascii="Times New Roman" w:eastAsia="Times New Roman" w:hAnsi="Times New Roman"/>
          <w:sz w:val="24"/>
          <w:szCs w:val="28"/>
          <w:lang w:eastAsia="pt-BR"/>
        </w:rPr>
        <w:t xml:space="preserve">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D509C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9D509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D509C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B1C35"/>
    <w:rsid w:val="000E3D85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8878D1"/>
    <w:rsid w:val="0095688A"/>
    <w:rsid w:val="009A668E"/>
    <w:rsid w:val="009D509C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0784"/>
  <w15:chartTrackingRefBased/>
  <w15:docId w15:val="{3BDAD8EF-3179-4D93-B04F-F5BDA64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136.22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2022-08-29T17:29:00Z</dcterms:created>
  <dcterms:modified xsi:type="dcterms:W3CDTF">2022-08-29T17:29:00Z</dcterms:modified>
</cp:coreProperties>
</file>