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8A0BFC">
        <w:rPr>
          <w:rFonts w:ascii="Times New (W1)" w:eastAsia="Times New Roman" w:hAnsi="Times New (W1)"/>
          <w:sz w:val="28"/>
          <w:szCs w:val="28"/>
          <w:lang w:eastAsia="pt-BR"/>
        </w:rPr>
        <w:t>138/2022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6445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8A0BFC" w:rsidRDefault="008A0BF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ao Executivo Municipal que elabore um projeto para instalação de dispositivo eletrônico de segurança do tipo "Botão de Pânico" nas escolas e centros de educação infantil (CEIM), da rede Municipal de Ensino de Schroeder.</w:t>
      </w:r>
    </w:p>
    <w:p w:rsidR="008A0BFC" w:rsidRDefault="008A0BF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8A0BFC" w:rsidRDefault="008A0BF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tendo em vista o grande número de casos de violência nas escolas que têm ocorrido em vários municípios da nossa região, incluindo o suposto atentado em escola de nosso Município. O sistema visa permitir uma ação rápida das forças de segurança, que será acionada imediatamente para o socorro à escola onde ocorra a violência, podendo interceptar as ações criminosas em andamento e ainda a simples divulgação da existência do Botão de Pânico poderá fazer com que diminua a possibilidade de ocorrências de ataques de violência nas escolas.</w:t>
      </w:r>
    </w:p>
    <w:p w:rsidR="008A0BFC" w:rsidRDefault="008A0BF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8A0BF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A0BFC">
        <w:rPr>
          <w:rFonts w:ascii="Times New Roman" w:eastAsia="Times New Roman" w:hAnsi="Times New Roman"/>
          <w:sz w:val="24"/>
          <w:szCs w:val="28"/>
          <w:lang w:eastAsia="pt-BR"/>
        </w:rPr>
        <w:t>22 de setembro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8A0BFC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4456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D6552"/>
    <w:rsid w:val="00830E8D"/>
    <w:rsid w:val="008533A7"/>
    <w:rsid w:val="008A0BFC"/>
    <w:rsid w:val="0095688A"/>
    <w:rsid w:val="009A668E"/>
    <w:rsid w:val="00A3167C"/>
    <w:rsid w:val="00AA3B7D"/>
    <w:rsid w:val="00C9759B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80EA0-90E0-48B4-8B15-54254AB9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138.22</Template>
  <TotalTime>11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2022-09-22T14:16:00Z</dcterms:created>
  <dcterms:modified xsi:type="dcterms:W3CDTF">2022-09-22T14:16:00Z</dcterms:modified>
</cp:coreProperties>
</file>