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17D6C">
        <w:rPr>
          <w:rFonts w:ascii="Times New (W1)" w:eastAsia="Times New Roman" w:hAnsi="Times New (W1)"/>
          <w:sz w:val="28"/>
          <w:szCs w:val="28"/>
          <w:lang w:eastAsia="pt-BR"/>
        </w:rPr>
        <w:t>137/2022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269E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17D6C" w:rsidRDefault="00917D6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substituição do espelho convexo localizado na saída da Rua Acre. </w:t>
      </w:r>
    </w:p>
    <w:p w:rsidR="007269E7" w:rsidRDefault="007269E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17D6C" w:rsidRDefault="00917D6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 visto que o mesmo </w:t>
      </w:r>
      <w:r w:rsidR="00762754">
        <w:rPr>
          <w:rFonts w:ascii="Times New Roman" w:eastAsia="Times New Roman" w:hAnsi="Times New Roman"/>
          <w:sz w:val="24"/>
          <w:szCs w:val="28"/>
          <w:lang w:eastAsia="pt-BR"/>
        </w:rPr>
        <w:t>está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danificado, prejudicando a visibilidade dos motoristas, o que contribui para a ocorrência de acidentes.</w:t>
      </w:r>
    </w:p>
    <w:p w:rsidR="007269E7" w:rsidRDefault="007269E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17D6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17D6C">
        <w:rPr>
          <w:rFonts w:ascii="Times New Roman" w:eastAsia="Times New Roman" w:hAnsi="Times New Roman"/>
          <w:sz w:val="24"/>
          <w:szCs w:val="28"/>
          <w:lang w:eastAsia="pt-BR"/>
        </w:rPr>
        <w:t>22 de setembro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17D6C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269E7"/>
    <w:rsid w:val="0075570F"/>
    <w:rsid w:val="00762754"/>
    <w:rsid w:val="007D6552"/>
    <w:rsid w:val="008533A7"/>
    <w:rsid w:val="00917D6C"/>
    <w:rsid w:val="0095688A"/>
    <w:rsid w:val="009A668E"/>
    <w:rsid w:val="00A3167C"/>
    <w:rsid w:val="00AA3B7D"/>
    <w:rsid w:val="00AE2329"/>
    <w:rsid w:val="00CD3940"/>
    <w:rsid w:val="00D866E9"/>
    <w:rsid w:val="00D90C74"/>
    <w:rsid w:val="00F00676"/>
    <w:rsid w:val="00F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AED0"/>
  <w15:chartTrackingRefBased/>
  <w15:docId w15:val="{19832FDC-9477-481A-AEA1-FE67E254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137.22</Template>
  <TotalTime>69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2022-09-22T14:07:00Z</dcterms:created>
  <dcterms:modified xsi:type="dcterms:W3CDTF">2022-09-22T14:07:00Z</dcterms:modified>
</cp:coreProperties>
</file>