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14FF4">
        <w:rPr>
          <w:rFonts w:ascii="Times New (W1)" w:eastAsia="Times New Roman" w:hAnsi="Times New (W1)"/>
          <w:sz w:val="28"/>
          <w:szCs w:val="28"/>
          <w:lang w:eastAsia="pt-BR"/>
        </w:rPr>
        <w:t>142/2022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705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14FF4" w:rsidRDefault="00914F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criação de ações visando o acolhimento de pessoas em situação de rua em nosso Município, com a instituição de abrigo temporário ou casa de passagem.</w:t>
      </w:r>
    </w:p>
    <w:p w:rsidR="0001705D" w:rsidRDefault="000170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14FF4" w:rsidRDefault="00914F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oferecer proteção, pernoite, higiene e alimento a pessoas que estão em vulnerabilidade social, além de ofertar tratamento de saúde e ferramentas que possibilitem a reinserção social e a retomada no mercado de trabalho, com acompanhamento especializado de profissionais que possam identificar o que poderá ser feito para melhorar a qualidade de vida dessas pessoas.</w:t>
      </w:r>
    </w:p>
    <w:p w:rsidR="0001705D" w:rsidRDefault="0001705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14FF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4FF4">
        <w:rPr>
          <w:rFonts w:ascii="Times New Roman" w:eastAsia="Times New Roman" w:hAnsi="Times New Roman"/>
          <w:sz w:val="24"/>
          <w:szCs w:val="28"/>
          <w:lang w:eastAsia="pt-BR"/>
        </w:rPr>
        <w:t>06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14FF4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14FF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14FF4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05D"/>
    <w:rsid w:val="00035EAC"/>
    <w:rsid w:val="000437CB"/>
    <w:rsid w:val="00067A87"/>
    <w:rsid w:val="001A25DF"/>
    <w:rsid w:val="001D141E"/>
    <w:rsid w:val="001E098D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14FF4"/>
    <w:rsid w:val="0095688A"/>
    <w:rsid w:val="009A668E"/>
    <w:rsid w:val="00A3167C"/>
    <w:rsid w:val="00AA3B7D"/>
    <w:rsid w:val="00C41D9A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4B08"/>
  <w15:chartTrackingRefBased/>
  <w15:docId w15:val="{9178FAD9-C05E-48AB-B04F-33BA2DF6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142.22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2022-10-06T16:30:00Z</dcterms:created>
  <dcterms:modified xsi:type="dcterms:W3CDTF">2022-10-06T16:30:00Z</dcterms:modified>
</cp:coreProperties>
</file>