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D5B02">
        <w:rPr>
          <w:rFonts w:ascii="Times New (W1)" w:eastAsia="Times New Roman" w:hAnsi="Times New (W1)"/>
          <w:sz w:val="28"/>
          <w:szCs w:val="28"/>
          <w:lang w:eastAsia="pt-BR"/>
        </w:rPr>
        <w:t>144/2022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C0C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D5B02" w:rsidRDefault="005D5B0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arquibancadas no Estádio Municipal Cláudio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Tomaselli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3C0C90" w:rsidRDefault="003C0C9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D5B02" w:rsidRDefault="005D5B0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os bancos utilizados atualmente estão deteriorados, em péssimas condições de uso, assim, torna-se imprescindível a disponibilização de assentos com uma estrutura segura e confortável para a utilização da população que frequenta o referido estádio.</w:t>
      </w:r>
    </w:p>
    <w:p w:rsidR="003C0C90" w:rsidRDefault="003C0C9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5D5B0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D5B02">
        <w:rPr>
          <w:rFonts w:ascii="Times New Roman" w:eastAsia="Times New Roman" w:hAnsi="Times New Roman"/>
          <w:sz w:val="24"/>
          <w:szCs w:val="28"/>
          <w:lang w:eastAsia="pt-BR"/>
        </w:rPr>
        <w:t>06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5D5B02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5D5B0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5D5B02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40375"/>
    <w:rsid w:val="00266315"/>
    <w:rsid w:val="003030B3"/>
    <w:rsid w:val="003C0C90"/>
    <w:rsid w:val="00506EE6"/>
    <w:rsid w:val="0053668A"/>
    <w:rsid w:val="005D5B02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4400"/>
  <w15:chartTrackingRefBased/>
  <w15:docId w15:val="{146CFA4E-D8D9-40A2-8892-18235B21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144.22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2022-10-06T17:02:00Z</dcterms:created>
  <dcterms:modified xsi:type="dcterms:W3CDTF">2022-10-06T17:02:00Z</dcterms:modified>
</cp:coreProperties>
</file>