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E0FA2">
        <w:rPr>
          <w:rFonts w:ascii="Times New (W1)" w:eastAsia="Times New Roman" w:hAnsi="Times New (W1)"/>
          <w:sz w:val="28"/>
          <w:szCs w:val="28"/>
          <w:lang w:eastAsia="pt-BR"/>
        </w:rPr>
        <w:t>147/2022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C1C1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E0FA2" w:rsidRDefault="008E0F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realizar reparos na tubulação de distribuição de água potável localizada na esquina das ruas Suíça e Nova Zelândia, para que a tubulação seja instalada subterraneamente e para que sejam removidas as estacas utilizadas para a sustentação.</w:t>
      </w:r>
    </w:p>
    <w:p w:rsidR="007C1C16" w:rsidRDefault="007C1C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E0FA2" w:rsidRDefault="008E0F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referida tubulação está exposta, sendo sustentada por estacas para deixá-la na posição curvada, porém as estacas geram certa insegurança aos moradores, uma vez que crianças brincam frequentemente no local e podem sofrer algum acidente.</w:t>
      </w:r>
    </w:p>
    <w:p w:rsidR="007C1C16" w:rsidRDefault="007C1C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E0F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E0FA2">
        <w:rPr>
          <w:rFonts w:ascii="Times New Roman" w:eastAsia="Times New Roman" w:hAnsi="Times New Roman"/>
          <w:sz w:val="24"/>
          <w:szCs w:val="28"/>
          <w:lang w:eastAsia="pt-BR"/>
        </w:rPr>
        <w:t>17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8E0FA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8E0FA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8E0FA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C1C16"/>
    <w:rsid w:val="007D6552"/>
    <w:rsid w:val="008533A7"/>
    <w:rsid w:val="008E0FA2"/>
    <w:rsid w:val="0095688A"/>
    <w:rsid w:val="009A668E"/>
    <w:rsid w:val="00A3167C"/>
    <w:rsid w:val="00AA3B7D"/>
    <w:rsid w:val="00BF73D3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B873"/>
  <w15:chartTrackingRefBased/>
  <w15:docId w15:val="{E4FC1D6F-27E6-45EA-B016-30869E8F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147.22</Template>
  <TotalTime>59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2022-10-17T17:43:00Z</dcterms:created>
  <dcterms:modified xsi:type="dcterms:W3CDTF">2022-10-17T17:43:00Z</dcterms:modified>
</cp:coreProperties>
</file>