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40E2B">
        <w:rPr>
          <w:rFonts w:ascii="Times New (W1)" w:eastAsia="Times New Roman" w:hAnsi="Times New (W1)"/>
          <w:sz w:val="28"/>
          <w:szCs w:val="28"/>
          <w:lang w:eastAsia="pt-BR"/>
        </w:rPr>
        <w:t>148/2022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65E3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40E2B" w:rsidRDefault="00C40E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instalação elétrica da Praça Helmuth Germano Hertel, com a troca de tomadas e interruptores que estão danificados.</w:t>
      </w:r>
    </w:p>
    <w:p w:rsidR="00065E3B" w:rsidRDefault="00065E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40E2B" w:rsidRDefault="00C40E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intuito de garantir a segurança da população que frequenta a praça, haja vista a probabilidade de acidentes elétricos devido à má conservação dos dispositivos de distribuição de energia. </w:t>
      </w:r>
    </w:p>
    <w:p w:rsidR="00065E3B" w:rsidRDefault="00065E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40E2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40E2B">
        <w:rPr>
          <w:rFonts w:ascii="Times New Roman" w:eastAsia="Times New Roman" w:hAnsi="Times New Roman"/>
          <w:sz w:val="24"/>
          <w:szCs w:val="28"/>
          <w:lang w:eastAsia="pt-BR"/>
        </w:rPr>
        <w:t>17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C40E2B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C40E2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40E2B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5E3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40E2B"/>
    <w:rsid w:val="00CD3940"/>
    <w:rsid w:val="00D61650"/>
    <w:rsid w:val="00D866E9"/>
    <w:rsid w:val="00D90C74"/>
    <w:rsid w:val="00F00676"/>
    <w:rsid w:val="00F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E1A6"/>
  <w15:chartTrackingRefBased/>
  <w15:docId w15:val="{E1D4472D-1786-40A1-81C6-5E13904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148.22</Template>
  <TotalTime>44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2022-10-17T17:43:00Z</dcterms:created>
  <dcterms:modified xsi:type="dcterms:W3CDTF">2022-10-17T17:43:00Z</dcterms:modified>
</cp:coreProperties>
</file>