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15062">
        <w:rPr>
          <w:rFonts w:ascii="Times New (W1)" w:eastAsia="Times New Roman" w:hAnsi="Times New (W1)"/>
          <w:sz w:val="28"/>
          <w:szCs w:val="28"/>
          <w:lang w:eastAsia="pt-BR"/>
        </w:rPr>
        <w:t>149/2022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E31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15062" w:rsidRDefault="001150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asfáltica da Rua Wilsom José Mondini, no bairro Rio Hern.</w:t>
      </w:r>
    </w:p>
    <w:p w:rsidR="00E3170F" w:rsidRDefault="00E31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115062" w:rsidRDefault="001150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visto que trará melhor qualidade de vida aos moradores, amenizará os transtornos causados pela ação do tempo, tanto em períodos chuvosos (lama e buracos) quanto em períodos de seca (excesso de poeira), além de contribuir para melhor trafegabilidade. </w:t>
      </w:r>
    </w:p>
    <w:p w:rsidR="00E3170F" w:rsidRDefault="00E31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11506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15062">
        <w:rPr>
          <w:rFonts w:ascii="Times New Roman" w:eastAsia="Times New Roman" w:hAnsi="Times New Roman"/>
          <w:sz w:val="24"/>
          <w:szCs w:val="28"/>
          <w:lang w:eastAsia="pt-BR"/>
        </w:rPr>
        <w:t>17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15062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15062"/>
    <w:rsid w:val="001A25DF"/>
    <w:rsid w:val="001D141E"/>
    <w:rsid w:val="00266315"/>
    <w:rsid w:val="002D3459"/>
    <w:rsid w:val="003030B3"/>
    <w:rsid w:val="004E7B8E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E3170F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AC17E"/>
  <w15:chartTrackingRefBased/>
  <w15:docId w15:val="{F305D9AF-CA5A-41B9-8938-484ECEA2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149.22</Template>
  <TotalTime>22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2022-10-17T17:44:00Z</dcterms:created>
  <dcterms:modified xsi:type="dcterms:W3CDTF">2022-10-17T17:44:00Z</dcterms:modified>
</cp:coreProperties>
</file>