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35FCE">
        <w:rPr>
          <w:rFonts w:ascii="Times New (W1)" w:eastAsia="Times New Roman" w:hAnsi="Times New (W1)"/>
          <w:sz w:val="28"/>
          <w:szCs w:val="28"/>
          <w:lang w:eastAsia="pt-BR"/>
        </w:rPr>
        <w:t>150/2022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5C6D2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5C6D2F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C6D2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35FCE" w:rsidRDefault="00135F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placas indicativas nos parques infantis do Município informando a faixa etária recomendada de uso, bem como indicando os brinquedos inclusivos. E ainda, a instalação de pontos de água potável.</w:t>
      </w:r>
    </w:p>
    <w:p w:rsidR="005C6D2F" w:rsidRDefault="005C6D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35FCE" w:rsidRDefault="00135F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oferecer orientação para o uso adequado dos brinquedos, para que as crianças possam usufruir do espaço de recreação de forma segura. Bem como, a disponibilização de uma fonte de água apropriada para o consumo e para a higienização das crianças.</w:t>
      </w:r>
    </w:p>
    <w:p w:rsidR="005C6D2F" w:rsidRDefault="005C6D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135F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35FCE">
        <w:rPr>
          <w:rFonts w:ascii="Times New Roman" w:eastAsia="Times New Roman" w:hAnsi="Times New Roman"/>
          <w:sz w:val="24"/>
          <w:szCs w:val="28"/>
          <w:lang w:eastAsia="pt-BR"/>
        </w:rPr>
        <w:t>24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35FCE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135FCE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135FCE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430A"/>
    <w:rsid w:val="00135FCE"/>
    <w:rsid w:val="001A25DF"/>
    <w:rsid w:val="001D141E"/>
    <w:rsid w:val="00266315"/>
    <w:rsid w:val="003030B3"/>
    <w:rsid w:val="00506EE6"/>
    <w:rsid w:val="0053668A"/>
    <w:rsid w:val="005C6D2F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30418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D462"/>
  <w15:chartTrackingRefBased/>
  <w15:docId w15:val="{412A6EE3-4618-461D-AE56-DA01D698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150.22</Template>
  <TotalTime>40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2022-10-24T18:09:00Z</dcterms:created>
  <dcterms:modified xsi:type="dcterms:W3CDTF">2022-10-24T18:09:00Z</dcterms:modified>
</cp:coreProperties>
</file>