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C044D">
        <w:rPr>
          <w:rFonts w:ascii="Times New (W1)" w:eastAsia="Times New Roman" w:hAnsi="Times New (W1)"/>
          <w:sz w:val="28"/>
          <w:szCs w:val="28"/>
          <w:lang w:eastAsia="pt-BR"/>
        </w:rPr>
        <w:t>151/2022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656F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C044D" w:rsidRDefault="00FC044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cabíveis a fim de denominar de "Rua 12 de Outubro"</w:t>
      </w:r>
      <w:r w:rsidR="00F656F0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via lateral à direita da Rua Otto Elert, sentido Rua 23 de Março/Estrada Rio do Júlio.</w:t>
      </w:r>
    </w:p>
    <w:p w:rsidR="00F656F0" w:rsidRDefault="00F656F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C044D" w:rsidRDefault="00FC044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a denominação se faz necessária para que os moradores possam atualizar seus registros residenciais perante os mais diversificados órgãos. Facilitando inclusive, a entrega de correspondências, documentos e outros objetos.</w:t>
      </w:r>
    </w:p>
    <w:p w:rsidR="00F656F0" w:rsidRDefault="00F656F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FC044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C044D">
        <w:rPr>
          <w:rFonts w:ascii="Times New Roman" w:eastAsia="Times New Roman" w:hAnsi="Times New Roman"/>
          <w:sz w:val="24"/>
          <w:szCs w:val="28"/>
          <w:lang w:eastAsia="pt-BR"/>
        </w:rPr>
        <w:t>24 de outubro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FC044D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FC044D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A572A"/>
    <w:rsid w:val="00CD3940"/>
    <w:rsid w:val="00D866E9"/>
    <w:rsid w:val="00D90C74"/>
    <w:rsid w:val="00F00676"/>
    <w:rsid w:val="00F656F0"/>
    <w:rsid w:val="00FC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ADB6"/>
  <w15:chartTrackingRefBased/>
  <w15:docId w15:val="{7E183543-B241-4632-87BB-E581E81C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151.22</Template>
  <TotalTime>22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2022-10-24T18:10:00Z</dcterms:created>
  <dcterms:modified xsi:type="dcterms:W3CDTF">2022-10-24T18:10:00Z</dcterms:modified>
</cp:coreProperties>
</file>