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61109">
        <w:rPr>
          <w:rFonts w:ascii="Times New (W1)" w:eastAsia="Times New Roman" w:hAnsi="Times New (W1)"/>
          <w:sz w:val="28"/>
          <w:szCs w:val="28"/>
          <w:lang w:eastAsia="pt-BR"/>
        </w:rPr>
        <w:t>152/2022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9064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261109" w:rsidRDefault="0026110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sinalização vertical de trânsito com a de placa "PARE", no cruzamento das ruas Helmuth Kanzler e Ricardo Viergutz.</w:t>
      </w:r>
    </w:p>
    <w:p w:rsidR="0019064C" w:rsidRDefault="0019064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261109" w:rsidRDefault="0026110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a fim de evitar divergências entre motoristas, identificando assim quem possui a preferência no cruzamento, proporcionando maior segurança no trânsito.</w:t>
      </w:r>
    </w:p>
    <w:p w:rsidR="0019064C" w:rsidRDefault="0019064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26110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61109">
        <w:rPr>
          <w:rFonts w:ascii="Times New Roman" w:eastAsia="Times New Roman" w:hAnsi="Times New Roman"/>
          <w:sz w:val="24"/>
          <w:szCs w:val="28"/>
          <w:lang w:eastAsia="pt-BR"/>
        </w:rPr>
        <w:t>24 de outubro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261109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9064C"/>
    <w:rsid w:val="001A25DF"/>
    <w:rsid w:val="001D141E"/>
    <w:rsid w:val="00261109"/>
    <w:rsid w:val="00266315"/>
    <w:rsid w:val="003030B3"/>
    <w:rsid w:val="00506EE6"/>
    <w:rsid w:val="0053668A"/>
    <w:rsid w:val="00605E35"/>
    <w:rsid w:val="0062401D"/>
    <w:rsid w:val="00696FB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6E24"/>
  <w15:chartTrackingRefBased/>
  <w15:docId w15:val="{95B3ADE9-701E-4DEE-A7BA-CE85242B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152.22</Template>
  <TotalTime>7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2022-10-24T18:11:00Z</dcterms:created>
  <dcterms:modified xsi:type="dcterms:W3CDTF">2022-10-24T18:11:00Z</dcterms:modified>
</cp:coreProperties>
</file>