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70CD9">
        <w:rPr>
          <w:rFonts w:ascii="Times New (W1)" w:eastAsia="Times New Roman" w:hAnsi="Times New (W1)"/>
          <w:sz w:val="28"/>
          <w:szCs w:val="28"/>
          <w:lang w:eastAsia="pt-BR"/>
        </w:rPr>
        <w:t>154/2022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6792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70CD9" w:rsidRDefault="00670C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reparos no telhado do Ginásio de Esportes dos Imigrantes, no bairro Schroeder I.</w:t>
      </w:r>
    </w:p>
    <w:p w:rsidR="00A67922" w:rsidRDefault="00A679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70CD9" w:rsidRDefault="00670C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com o telhado danificado, torna-se inviável a utilização do espaço para prática esportiva em períodos chuvosos, pois a infiltração deixa a quadra um local propício a ocorrência de acidentes.</w:t>
      </w:r>
    </w:p>
    <w:p w:rsidR="00A67922" w:rsidRDefault="00A679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70C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70CD9">
        <w:rPr>
          <w:rFonts w:ascii="Times New Roman" w:eastAsia="Times New Roman" w:hAnsi="Times New Roman"/>
          <w:sz w:val="24"/>
          <w:szCs w:val="28"/>
          <w:lang w:eastAsia="pt-BR"/>
        </w:rPr>
        <w:t>31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70CD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70CD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70CD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70CD9"/>
    <w:rsid w:val="0075570F"/>
    <w:rsid w:val="007D6552"/>
    <w:rsid w:val="008533A7"/>
    <w:rsid w:val="0095688A"/>
    <w:rsid w:val="00985A09"/>
    <w:rsid w:val="009A668E"/>
    <w:rsid w:val="00A3167C"/>
    <w:rsid w:val="00A67922"/>
    <w:rsid w:val="00AA3B7D"/>
    <w:rsid w:val="00CD3940"/>
    <w:rsid w:val="00D866E9"/>
    <w:rsid w:val="00D90C74"/>
    <w:rsid w:val="00E37AE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0A24"/>
  <w15:chartTrackingRefBased/>
  <w15:docId w15:val="{D0D698C7-288A-4C7D-B1BD-5A801BF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154.22</Template>
  <TotalTime>64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2022-10-31T18:14:00Z</dcterms:created>
  <dcterms:modified xsi:type="dcterms:W3CDTF">2022-10-31T18:14:00Z</dcterms:modified>
</cp:coreProperties>
</file>